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4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692"/>
        <w:gridCol w:w="2127"/>
        <w:gridCol w:w="142"/>
        <w:gridCol w:w="142"/>
        <w:gridCol w:w="2443"/>
      </w:tblGrid>
      <w:tr w:rsidR="006A3106" w:rsidRPr="00324CED" w14:paraId="59EFCFAD" w14:textId="77777777" w:rsidTr="00BA5F71">
        <w:trPr>
          <w:trHeight w:val="170"/>
        </w:trPr>
        <w:tc>
          <w:tcPr>
            <w:tcW w:w="8964" w:type="dxa"/>
            <w:gridSpan w:val="7"/>
            <w:tcBorders>
              <w:top w:val="single" w:sz="24" w:space="0" w:color="BFBFBF"/>
              <w:left w:val="single" w:sz="24" w:space="0" w:color="BFBFBF"/>
              <w:bottom w:val="single" w:sz="24" w:space="0" w:color="BFBFBF"/>
              <w:right w:val="single" w:sz="24" w:space="0" w:color="BFBFBF"/>
            </w:tcBorders>
            <w:shd w:val="clear" w:color="auto" w:fill="BFBFBF"/>
          </w:tcPr>
          <w:p w14:paraId="57EDD421" w14:textId="77777777" w:rsidR="006A3106" w:rsidRPr="003C4AC0" w:rsidRDefault="006A46D3" w:rsidP="00D81F27">
            <w:pPr>
              <w:pStyle w:val="Heading1"/>
              <w:ind w:left="0"/>
            </w:pPr>
            <w:r>
              <w:fldChar w:fldCharType="begin"/>
            </w:r>
            <w:r>
              <w:instrText xml:space="preserve"> MACROBUTTON  AktiverDeaktiverForretningslinje "[Skriv møteemne i dette feltet]" </w:instrText>
            </w:r>
            <w:r>
              <w:fldChar w:fldCharType="end"/>
            </w:r>
          </w:p>
        </w:tc>
      </w:tr>
      <w:tr w:rsidR="006A3106" w:rsidRPr="0016738D" w14:paraId="275D4A56" w14:textId="77777777" w:rsidTr="00BA5F71">
        <w:trPr>
          <w:trHeight w:hRule="exact" w:val="125"/>
        </w:trPr>
        <w:tc>
          <w:tcPr>
            <w:tcW w:w="8964" w:type="dxa"/>
            <w:gridSpan w:val="7"/>
            <w:vAlign w:val="center"/>
          </w:tcPr>
          <w:p w14:paraId="5FFF09F2" w14:textId="77777777" w:rsidR="006A3106" w:rsidRDefault="006A3106" w:rsidP="00D81F27">
            <w:pPr>
              <w:pStyle w:val="Heading1"/>
            </w:pPr>
          </w:p>
          <w:p w14:paraId="562D6A8B" w14:textId="77777777" w:rsidR="006A3106" w:rsidRPr="0016738D" w:rsidRDefault="006A3106" w:rsidP="00D81F27"/>
        </w:tc>
      </w:tr>
      <w:tr w:rsidR="00550B2E" w14:paraId="039F4BF4" w14:textId="77777777" w:rsidTr="00BA5F71">
        <w:trPr>
          <w:trHeight w:hRule="exact" w:val="250"/>
        </w:trPr>
        <w:tc>
          <w:tcPr>
            <w:tcW w:w="4110" w:type="dxa"/>
            <w:gridSpan w:val="3"/>
          </w:tcPr>
          <w:p w14:paraId="40F9980A" w14:textId="77777777" w:rsidR="00550B2E" w:rsidRDefault="00550B2E" w:rsidP="00D81F27">
            <w:pPr>
              <w:pStyle w:val="Toppteksttitler"/>
              <w:ind w:left="0"/>
            </w:pPr>
            <w:r>
              <w:t>Innkalt av</w:t>
            </w:r>
          </w:p>
        </w:tc>
        <w:tc>
          <w:tcPr>
            <w:tcW w:w="2269" w:type="dxa"/>
            <w:gridSpan w:val="2"/>
          </w:tcPr>
          <w:p w14:paraId="424A8675" w14:textId="77777777" w:rsidR="00550B2E" w:rsidRDefault="00550B2E" w:rsidP="00D81F27">
            <w:pPr>
              <w:pStyle w:val="Toppteksttitler"/>
              <w:ind w:left="0"/>
            </w:pPr>
            <w:r>
              <w:t>Sted</w:t>
            </w:r>
          </w:p>
        </w:tc>
        <w:tc>
          <w:tcPr>
            <w:tcW w:w="2585" w:type="dxa"/>
            <w:gridSpan w:val="2"/>
          </w:tcPr>
          <w:p w14:paraId="401513A4" w14:textId="77777777" w:rsidR="00550B2E" w:rsidRPr="00FE4DAD" w:rsidRDefault="00550B2E" w:rsidP="00D81F27">
            <w:pPr>
              <w:pStyle w:val="Toppteksttitler"/>
              <w:ind w:left="0"/>
              <w:jc w:val="right"/>
              <w:rPr>
                <w:szCs w:val="18"/>
              </w:rPr>
            </w:pPr>
            <w:r>
              <w:t>Tid (dato, fra kl til kl)</w:t>
            </w:r>
          </w:p>
        </w:tc>
      </w:tr>
      <w:tr w:rsidR="00550B2E" w14:paraId="0E40365C" w14:textId="77777777" w:rsidTr="00BA5F71">
        <w:trPr>
          <w:trHeight w:val="249"/>
        </w:trPr>
        <w:tc>
          <w:tcPr>
            <w:tcW w:w="4110" w:type="dxa"/>
            <w:gridSpan w:val="3"/>
            <w:vAlign w:val="center"/>
          </w:tcPr>
          <w:p w14:paraId="11318D29" w14:textId="416F9B3B" w:rsidR="00550B2E" w:rsidRDefault="00BE6A0D" w:rsidP="00652D90">
            <w:pPr>
              <w:pStyle w:val="Topptekst1"/>
              <w:ind w:left="0"/>
            </w:pPr>
            <w:r>
              <w:fldChar w:fldCharType="begin"/>
            </w:r>
            <w:r>
              <w:instrText xml:space="preserve"> MACROBUTTON  AktiverDeaktiverForretningslinje "[Navn, </w:instrText>
            </w:r>
            <w:r w:rsidR="00652D90">
              <w:instrText>Klubb</w:instrText>
            </w:r>
            <w:r>
              <w:instrText xml:space="preserve">]" </w:instrText>
            </w:r>
            <w:r>
              <w:fldChar w:fldCharType="end"/>
            </w:r>
          </w:p>
        </w:tc>
        <w:tc>
          <w:tcPr>
            <w:tcW w:w="2269" w:type="dxa"/>
            <w:gridSpan w:val="2"/>
          </w:tcPr>
          <w:p w14:paraId="3501163E" w14:textId="05357738" w:rsidR="00550B2E" w:rsidRDefault="00BE6A0D" w:rsidP="00652D90">
            <w:pPr>
              <w:pStyle w:val="Topptekst1"/>
              <w:ind w:left="0"/>
            </w:pPr>
            <w:r>
              <w:fldChar w:fldCharType="begin"/>
            </w:r>
            <w:r>
              <w:instrText xml:space="preserve"> MACROBUTTON  AktiverDeaktiverForretningslinje "[</w:instrText>
            </w:r>
            <w:r w:rsidR="00652D90">
              <w:instrText>By</w:instrText>
            </w:r>
            <w:r>
              <w:instrText xml:space="preserve">, </w:instrText>
            </w:r>
            <w:r w:rsidR="00652D90">
              <w:instrText>Lokale</w:instrText>
            </w:r>
            <w:r>
              <w:instrText xml:space="preserve">]" </w:instrText>
            </w:r>
            <w:r>
              <w:fldChar w:fldCharType="end"/>
            </w:r>
          </w:p>
        </w:tc>
        <w:tc>
          <w:tcPr>
            <w:tcW w:w="2585" w:type="dxa"/>
            <w:gridSpan w:val="2"/>
          </w:tcPr>
          <w:p w14:paraId="05BF12C8" w14:textId="77777777" w:rsidR="00550B2E" w:rsidRDefault="00550B2E" w:rsidP="00D81F27">
            <w:pPr>
              <w:pStyle w:val="Topptekst1"/>
              <w:ind w:left="0"/>
              <w:jc w:val="right"/>
            </w:pPr>
            <w:r>
              <w:fldChar w:fldCharType="begin"/>
            </w:r>
            <w:r>
              <w:instrText xml:space="preserve"> TIME \@ "yyyy.MM.dd" </w:instrText>
            </w:r>
            <w:r>
              <w:fldChar w:fldCharType="separate"/>
            </w:r>
            <w:r w:rsidR="0069096B">
              <w:rPr>
                <w:noProof/>
              </w:rPr>
              <w:t>2013.09.27</w:t>
            </w:r>
            <w:r>
              <w:fldChar w:fldCharType="end"/>
            </w:r>
            <w:r>
              <w:t>1400 - 1500</w:t>
            </w:r>
          </w:p>
        </w:tc>
      </w:tr>
      <w:tr w:rsidR="00550B2E" w14:paraId="07A3CAE0" w14:textId="77777777" w:rsidTr="00BA5F71">
        <w:trPr>
          <w:trHeight w:hRule="exact" w:val="125"/>
        </w:trPr>
        <w:tc>
          <w:tcPr>
            <w:tcW w:w="8964" w:type="dxa"/>
            <w:gridSpan w:val="7"/>
            <w:tcBorders>
              <w:bottom w:val="single" w:sz="4" w:space="0" w:color="auto"/>
            </w:tcBorders>
            <w:vAlign w:val="center"/>
          </w:tcPr>
          <w:p w14:paraId="507227A2" w14:textId="77777777" w:rsidR="00550B2E" w:rsidRDefault="00550B2E" w:rsidP="00D81F27">
            <w:pPr>
              <w:pStyle w:val="Heading1"/>
            </w:pPr>
          </w:p>
          <w:p w14:paraId="4667653E" w14:textId="77777777" w:rsidR="00550B2E" w:rsidRPr="0016738D" w:rsidRDefault="00550B2E" w:rsidP="00D81F27"/>
        </w:tc>
      </w:tr>
      <w:tr w:rsidR="00550B2E" w14:paraId="7CDDD332" w14:textId="77777777" w:rsidTr="00BA5F71">
        <w:trPr>
          <w:trHeight w:hRule="exact" w:val="125"/>
        </w:trPr>
        <w:tc>
          <w:tcPr>
            <w:tcW w:w="8964" w:type="dxa"/>
            <w:gridSpan w:val="7"/>
            <w:tcBorders>
              <w:top w:val="single" w:sz="4" w:space="0" w:color="auto"/>
            </w:tcBorders>
            <w:vAlign w:val="center"/>
          </w:tcPr>
          <w:p w14:paraId="31AAB490" w14:textId="77777777" w:rsidR="00550B2E" w:rsidRDefault="00550B2E" w:rsidP="00D81F27">
            <w:pPr>
              <w:pStyle w:val="Heading1"/>
            </w:pPr>
          </w:p>
        </w:tc>
      </w:tr>
      <w:tr w:rsidR="00550B2E" w:rsidRPr="00EB5925" w14:paraId="4B023133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4110" w:type="dxa"/>
            <w:gridSpan w:val="3"/>
          </w:tcPr>
          <w:p w14:paraId="64FC3207" w14:textId="77777777" w:rsidR="00550B2E" w:rsidRPr="00EB5925" w:rsidRDefault="00550B2E" w:rsidP="00D81F27">
            <w:pPr>
              <w:pStyle w:val="Toppteksttitler"/>
            </w:pPr>
            <w:r>
              <w:t>Ordstyrer</w:t>
            </w:r>
          </w:p>
        </w:tc>
        <w:tc>
          <w:tcPr>
            <w:tcW w:w="4854" w:type="dxa"/>
            <w:gridSpan w:val="4"/>
          </w:tcPr>
          <w:p w14:paraId="3A1822F7" w14:textId="77777777" w:rsidR="00550B2E" w:rsidRPr="00EB5925" w:rsidRDefault="00550B2E" w:rsidP="00D81F27">
            <w:pPr>
              <w:pStyle w:val="Toppteksttitler"/>
            </w:pPr>
            <w:r>
              <w:t>Referent</w:t>
            </w:r>
          </w:p>
        </w:tc>
      </w:tr>
      <w:tr w:rsidR="00550B2E" w:rsidRPr="00EB5925" w14:paraId="15A1C038" w14:textId="77777777" w:rsidTr="00BA5F71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4110" w:type="dxa"/>
            <w:gridSpan w:val="3"/>
          </w:tcPr>
          <w:p w14:paraId="2E2658B4" w14:textId="77777777" w:rsidR="00550B2E" w:rsidRPr="00EB5925" w:rsidRDefault="00BE6A0D" w:rsidP="00D81F27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  <w:tc>
          <w:tcPr>
            <w:tcW w:w="4854" w:type="dxa"/>
            <w:gridSpan w:val="4"/>
          </w:tcPr>
          <w:p w14:paraId="1025CFCE" w14:textId="77777777" w:rsidR="00550B2E" w:rsidRPr="00291D77" w:rsidRDefault="00BE6A0D" w:rsidP="00D81F27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550B2E" w:rsidRPr="00EB5925" w14:paraId="25274874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4110" w:type="dxa"/>
            <w:gridSpan w:val="3"/>
            <w:vAlign w:val="center"/>
          </w:tcPr>
          <w:p w14:paraId="7957E886" w14:textId="77777777" w:rsidR="00550B2E" w:rsidRPr="00EB5925" w:rsidRDefault="00550B2E" w:rsidP="00D81F27">
            <w:pPr>
              <w:pStyle w:val="Topptekst1"/>
            </w:pPr>
          </w:p>
        </w:tc>
        <w:tc>
          <w:tcPr>
            <w:tcW w:w="4854" w:type="dxa"/>
            <w:gridSpan w:val="4"/>
            <w:vAlign w:val="center"/>
          </w:tcPr>
          <w:p w14:paraId="3C80681F" w14:textId="77777777" w:rsidR="00550B2E" w:rsidRPr="00EB5925" w:rsidRDefault="00550B2E" w:rsidP="00D81F27">
            <w:pPr>
              <w:pStyle w:val="Topptekst1"/>
            </w:pPr>
          </w:p>
        </w:tc>
      </w:tr>
      <w:tr w:rsidR="00550B2E" w:rsidRPr="00EB5925" w14:paraId="50830452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6F133FC9" w14:textId="77777777" w:rsidR="00550B2E" w:rsidRPr="00EB5925" w:rsidRDefault="00BA5F71" w:rsidP="00BE6A0D">
            <w:pPr>
              <w:pStyle w:val="Toppteksttitler"/>
            </w:pPr>
            <w:r>
              <w:t>Deltakere:</w:t>
            </w:r>
            <w:r w:rsidR="00BE6A0D">
              <w:t xml:space="preserve"> </w:t>
            </w:r>
          </w:p>
        </w:tc>
      </w:tr>
      <w:tr w:rsidR="00BA5F71" w:rsidRPr="00EB5925" w14:paraId="1A92D571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4D4992D5" w14:textId="77777777" w:rsidR="00BA5F71" w:rsidRDefault="00BE6A0D" w:rsidP="00BE6A0D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550B2E" w:rsidRPr="00EB5925" w14:paraId="09B1ECC5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0E12FE49" w14:textId="77777777" w:rsidR="00550B2E" w:rsidRPr="00EB5925" w:rsidRDefault="00BA5F71" w:rsidP="00D81F27">
            <w:pPr>
              <w:pStyle w:val="Toppteksttitler"/>
            </w:pPr>
            <w:r>
              <w:t>Les først:</w:t>
            </w:r>
          </w:p>
        </w:tc>
      </w:tr>
      <w:tr w:rsidR="00BA5F71" w:rsidRPr="00EB5925" w14:paraId="50AA9D15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09D50887" w14:textId="77777777" w:rsidR="00BA5F71" w:rsidRDefault="00BE6A0D" w:rsidP="00BE6A0D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[Henvisning] </w:instrText>
            </w:r>
            <w:r>
              <w:fldChar w:fldCharType="end"/>
            </w:r>
          </w:p>
          <w:p w14:paraId="4CB4D70B" w14:textId="77777777" w:rsidR="00BA5F71" w:rsidRDefault="00BA5F71" w:rsidP="00D81F27">
            <w:pPr>
              <w:pStyle w:val="Toppteksttitler"/>
            </w:pPr>
          </w:p>
        </w:tc>
      </w:tr>
      <w:tr w:rsidR="00BA5F71" w:rsidRPr="00EB5925" w14:paraId="4002859E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3C591189" w14:textId="77777777" w:rsidR="00BA5F71" w:rsidRDefault="00BA5F71" w:rsidP="00D81F27">
            <w:pPr>
              <w:pStyle w:val="Toppteksttitler"/>
            </w:pPr>
            <w:r>
              <w:t>Ta med:</w:t>
            </w:r>
          </w:p>
        </w:tc>
      </w:tr>
      <w:tr w:rsidR="00BA5F71" w:rsidRPr="00EB5925" w14:paraId="64724C50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3BCCD7DD" w14:textId="77777777" w:rsidR="00BE6A0D" w:rsidRDefault="00BE6A0D" w:rsidP="00BE6A0D">
            <w:pPr>
              <w:pStyle w:val="Topptekst1"/>
            </w:pPr>
            <w:r>
              <w:fldChar w:fldCharType="begin"/>
            </w:r>
            <w:r>
              <w:instrText xml:space="preserve"> MACROBUTTON  AktiverDeaktiverForretningslinje [Henvisning] </w:instrText>
            </w:r>
            <w:r>
              <w:fldChar w:fldCharType="end"/>
            </w:r>
          </w:p>
          <w:p w14:paraId="3C820E7B" w14:textId="77777777" w:rsidR="00BA5F71" w:rsidRDefault="00BA5F71" w:rsidP="00D81F27">
            <w:pPr>
              <w:pStyle w:val="Toppteksttitler"/>
            </w:pPr>
          </w:p>
        </w:tc>
      </w:tr>
      <w:tr w:rsidR="00BE6A0D" w:rsidRPr="00EB5925" w14:paraId="1A8D2EA8" w14:textId="77777777" w:rsidTr="00BA5F71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0FE68BC8" w14:textId="77777777" w:rsidR="00BE6A0D" w:rsidRDefault="00BE6A0D" w:rsidP="00BE6A0D">
            <w:pPr>
              <w:pStyle w:val="Topptekst1"/>
            </w:pPr>
          </w:p>
        </w:tc>
      </w:tr>
      <w:tr w:rsidR="00BA5F71" w:rsidRPr="00EA650D" w14:paraId="5B9F03F4" w14:textId="77777777" w:rsidTr="00BA5F71">
        <w:tblPrEx>
          <w:tblBorders>
            <w:top w:val="single" w:sz="4" w:space="0" w:color="0C0C0C"/>
            <w:left w:val="single" w:sz="4" w:space="0" w:color="0C0C0C"/>
            <w:bottom w:val="single" w:sz="4" w:space="0" w:color="0C0C0C"/>
            <w:right w:val="single" w:sz="4" w:space="0" w:color="0C0C0C"/>
            <w:insideH w:val="single" w:sz="4" w:space="0" w:color="0C0C0C"/>
            <w:insideV w:val="single" w:sz="4" w:space="0" w:color="0C0C0C"/>
          </w:tblBorders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418" w:type="dxa"/>
            <w:gridSpan w:val="2"/>
            <w:shd w:val="clear" w:color="auto" w:fill="000000"/>
            <w:vAlign w:val="center"/>
          </w:tcPr>
          <w:p w14:paraId="3543A2F2" w14:textId="77777777" w:rsidR="00BA5F71" w:rsidRPr="00EA650D" w:rsidRDefault="00BA5F71" w:rsidP="00D81F27">
            <w:pPr>
              <w:pStyle w:val="Toppteksttitler"/>
              <w:rPr>
                <w:highlight w:val="black"/>
              </w:rPr>
            </w:pPr>
            <w:r>
              <w:rPr>
                <w:highlight w:val="black"/>
              </w:rPr>
              <w:t xml:space="preserve"> </w:t>
            </w:r>
            <w:r w:rsidRPr="00EA650D">
              <w:rPr>
                <w:highlight w:val="black"/>
              </w:rPr>
              <w:t>Sak</w:t>
            </w:r>
            <w:r>
              <w:rPr>
                <w:highlight w:val="black"/>
              </w:rPr>
              <w:t>sliste</w:t>
            </w:r>
          </w:p>
        </w:tc>
        <w:tc>
          <w:tcPr>
            <w:tcW w:w="4819" w:type="dxa"/>
            <w:gridSpan w:val="2"/>
            <w:shd w:val="clear" w:color="auto" w:fill="000000"/>
            <w:vAlign w:val="center"/>
          </w:tcPr>
          <w:p w14:paraId="7ECEF56D" w14:textId="77777777" w:rsidR="00BA5F71" w:rsidRPr="00EA650D" w:rsidRDefault="00BA5F71" w:rsidP="00D81F27">
            <w:pPr>
              <w:pStyle w:val="Toppteksttitler"/>
              <w:ind w:left="0"/>
              <w:rPr>
                <w:highlight w:val="black"/>
              </w:rPr>
            </w:pPr>
          </w:p>
        </w:tc>
        <w:tc>
          <w:tcPr>
            <w:tcW w:w="284" w:type="dxa"/>
            <w:gridSpan w:val="2"/>
            <w:shd w:val="clear" w:color="auto" w:fill="000000"/>
            <w:vAlign w:val="center"/>
          </w:tcPr>
          <w:p w14:paraId="64AA5CCB" w14:textId="77777777" w:rsidR="00BA5F71" w:rsidRPr="00EA650D" w:rsidRDefault="00BA5F71" w:rsidP="00D81F27">
            <w:pPr>
              <w:pStyle w:val="Toppteksttitler"/>
              <w:jc w:val="right"/>
              <w:rPr>
                <w:highlight w:val="black"/>
              </w:rPr>
            </w:pPr>
          </w:p>
        </w:tc>
        <w:tc>
          <w:tcPr>
            <w:tcW w:w="2443" w:type="dxa"/>
            <w:shd w:val="clear" w:color="auto" w:fill="000000"/>
            <w:vAlign w:val="center"/>
          </w:tcPr>
          <w:p w14:paraId="76B6BDDF" w14:textId="77777777" w:rsidR="00BA5F71" w:rsidRPr="00EA650D" w:rsidRDefault="00BA5F71" w:rsidP="00D81F27">
            <w:pPr>
              <w:pStyle w:val="Toppteksttitler"/>
              <w:jc w:val="right"/>
              <w:rPr>
                <w:highlight w:val="black"/>
              </w:rPr>
            </w:pPr>
            <w:r>
              <w:rPr>
                <w:highlight w:val="black"/>
              </w:rPr>
              <w:t>Eventuell innleder, tid:</w:t>
            </w:r>
          </w:p>
        </w:tc>
      </w:tr>
      <w:tr w:rsidR="00BA5F71" w14:paraId="3645709B" w14:textId="77777777" w:rsidTr="00D81F27">
        <w:tblPrEx>
          <w:tblCellMar>
            <w:left w:w="108" w:type="dxa"/>
            <w:right w:w="108" w:type="dxa"/>
          </w:tblCellMar>
        </w:tblPrEx>
        <w:trPr>
          <w:trHeight w:hRule="exact" w:val="250"/>
        </w:trPr>
        <w:tc>
          <w:tcPr>
            <w:tcW w:w="8964" w:type="dxa"/>
            <w:gridSpan w:val="7"/>
          </w:tcPr>
          <w:p w14:paraId="7E678FDD" w14:textId="77777777" w:rsidR="00BA5F71" w:rsidRDefault="00BA5F71" w:rsidP="00D81F27">
            <w:pPr>
              <w:pStyle w:val="Toppteksttitler"/>
            </w:pPr>
          </w:p>
          <w:p w14:paraId="66070486" w14:textId="77777777" w:rsidR="00BA5F71" w:rsidRDefault="00BA5F71" w:rsidP="00D81F27">
            <w:pPr>
              <w:pStyle w:val="Toppteksttitler"/>
            </w:pPr>
          </w:p>
        </w:tc>
      </w:tr>
      <w:tr w:rsidR="00BA5F71" w14:paraId="42DB69A7" w14:textId="77777777" w:rsidTr="00BA5F7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9" w:type="dxa"/>
          </w:tcPr>
          <w:p w14:paraId="20FDC1AD" w14:textId="77777777" w:rsidR="00BA5F71" w:rsidRPr="00EE5E41" w:rsidRDefault="00BE6A0D" w:rsidP="00D81F2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[nr]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5670" w:type="dxa"/>
            <w:gridSpan w:val="4"/>
          </w:tcPr>
          <w:p w14:paraId="41FBDBBF" w14:textId="77777777" w:rsidR="00BA5F71" w:rsidRPr="007A3F5B" w:rsidRDefault="00BE6A0D" w:rsidP="00D81F27">
            <w:pPr>
              <w:rPr>
                <w:b/>
                <w:bCs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[Beskrivelse]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2585" w:type="dxa"/>
            <w:gridSpan w:val="2"/>
          </w:tcPr>
          <w:p w14:paraId="7629F651" w14:textId="77777777" w:rsidR="00BA5F71" w:rsidRDefault="00BE6A0D" w:rsidP="005355C5">
            <w:pPr>
              <w:ind w:left="0"/>
              <w:jc w:val="right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652D90" w14:paraId="5D95C401" w14:textId="77777777" w:rsidTr="00652D90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09" w:type="dxa"/>
          </w:tcPr>
          <w:p w14:paraId="629589A3" w14:textId="77777777" w:rsidR="00652D90" w:rsidRDefault="00652D90" w:rsidP="00652D90">
            <w:pPr>
              <w:pStyle w:val="Toppteksttitler"/>
              <w:ind w:left="0"/>
            </w:pPr>
          </w:p>
          <w:p w14:paraId="7670F89E" w14:textId="77777777" w:rsidR="00652D90" w:rsidRDefault="00652D90" w:rsidP="00D81F27">
            <w:pPr>
              <w:rPr>
                <w:rStyle w:val="Strong"/>
                <w:b w:val="0"/>
              </w:rPr>
            </w:pPr>
          </w:p>
        </w:tc>
        <w:tc>
          <w:tcPr>
            <w:tcW w:w="5670" w:type="dxa"/>
            <w:gridSpan w:val="4"/>
          </w:tcPr>
          <w:p w14:paraId="66FEB424" w14:textId="77777777" w:rsidR="00652D90" w:rsidRDefault="00652D90" w:rsidP="00652D90">
            <w:pPr>
              <w:ind w:left="0" w:right="-108"/>
            </w:pPr>
          </w:p>
        </w:tc>
        <w:tc>
          <w:tcPr>
            <w:tcW w:w="2585" w:type="dxa"/>
            <w:gridSpan w:val="2"/>
          </w:tcPr>
          <w:p w14:paraId="5451B4E6" w14:textId="4C867D28" w:rsidR="00652D90" w:rsidRDefault="00652D90" w:rsidP="00652D90">
            <w:pPr>
              <w:ind w:left="0"/>
            </w:pPr>
          </w:p>
        </w:tc>
      </w:tr>
      <w:tr w:rsidR="00652D90" w14:paraId="644AF07F" w14:textId="77777777" w:rsidTr="00BA5F7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9" w:type="dxa"/>
          </w:tcPr>
          <w:p w14:paraId="13DED134" w14:textId="29F92F6D" w:rsidR="00652D90" w:rsidRPr="00652D90" w:rsidRDefault="00652D90" w:rsidP="00466CF5">
            <w:pPr>
              <w:pStyle w:val="Toppteksttitler"/>
            </w:pPr>
            <w:r w:rsidRPr="00652D90">
              <w:rPr>
                <w:rStyle w:val="Strong"/>
              </w:rPr>
              <w:fldChar w:fldCharType="begin"/>
            </w:r>
            <w:r w:rsidRPr="00652D90">
              <w:rPr>
                <w:rStyle w:val="Strong"/>
              </w:rPr>
              <w:instrText xml:space="preserve"> MACROBUTTON  AktiverDeaktiverForretningslinje [nr] </w:instrText>
            </w:r>
            <w:r w:rsidRPr="00652D90">
              <w:rPr>
                <w:rStyle w:val="Strong"/>
              </w:rPr>
              <w:fldChar w:fldCharType="end"/>
            </w:r>
          </w:p>
        </w:tc>
        <w:tc>
          <w:tcPr>
            <w:tcW w:w="5670" w:type="dxa"/>
            <w:gridSpan w:val="4"/>
          </w:tcPr>
          <w:p w14:paraId="660C7B40" w14:textId="579D22AA" w:rsidR="00652D90" w:rsidRDefault="00652D90" w:rsidP="005355C5">
            <w:pPr>
              <w:ind w:right="-108"/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[Beskrivelse]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2585" w:type="dxa"/>
            <w:gridSpan w:val="2"/>
          </w:tcPr>
          <w:p w14:paraId="07E12B68" w14:textId="4247CB32" w:rsidR="00652D90" w:rsidRDefault="00652D90" w:rsidP="00D81F27">
            <w:pPr>
              <w:jc w:val="right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652D90" w14:paraId="7B980350" w14:textId="77777777" w:rsidTr="00652D9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9" w:type="dxa"/>
          </w:tcPr>
          <w:p w14:paraId="7129ECE1" w14:textId="77777777" w:rsidR="00652D90" w:rsidRPr="00652D90" w:rsidRDefault="00652D90" w:rsidP="00652D90">
            <w:pPr>
              <w:pStyle w:val="Toppteksttitler"/>
              <w:rPr>
                <w:rStyle w:val="Strong"/>
              </w:rPr>
            </w:pPr>
            <w:r w:rsidRPr="00652D90">
              <w:rPr>
                <w:rStyle w:val="Strong"/>
              </w:rPr>
              <w:fldChar w:fldCharType="begin"/>
            </w:r>
            <w:r w:rsidRPr="00652D90">
              <w:rPr>
                <w:rStyle w:val="Strong"/>
              </w:rPr>
              <w:instrText xml:space="preserve"> MACROBUTTON  AktiverDeaktiverForretningslinje [nr] </w:instrText>
            </w:r>
            <w:r w:rsidRPr="00652D90">
              <w:rPr>
                <w:rStyle w:val="Strong"/>
              </w:rPr>
              <w:fldChar w:fldCharType="end"/>
            </w:r>
          </w:p>
        </w:tc>
        <w:tc>
          <w:tcPr>
            <w:tcW w:w="5670" w:type="dxa"/>
            <w:gridSpan w:val="4"/>
          </w:tcPr>
          <w:p w14:paraId="70717A02" w14:textId="77777777" w:rsidR="00652D90" w:rsidRPr="00652D90" w:rsidRDefault="00652D90" w:rsidP="00652D90">
            <w:pPr>
              <w:ind w:right="-108"/>
              <w:rPr>
                <w:bCs/>
              </w:rPr>
            </w:pPr>
            <w:r>
              <w:rPr>
                <w:rStyle w:val="Strong"/>
                <w:b w:val="0"/>
              </w:rPr>
              <w:fldChar w:fldCharType="begin"/>
            </w:r>
            <w:r>
              <w:rPr>
                <w:rStyle w:val="Strong"/>
                <w:b w:val="0"/>
              </w:rPr>
              <w:instrText xml:space="preserve"> MACROBUTTON  AktiverDeaktiverForretningslinje [Beskrivelse] </w:instrText>
            </w:r>
            <w:r>
              <w:rPr>
                <w:rStyle w:val="Strong"/>
                <w:b w:val="0"/>
              </w:rPr>
              <w:fldChar w:fldCharType="end"/>
            </w:r>
          </w:p>
        </w:tc>
        <w:tc>
          <w:tcPr>
            <w:tcW w:w="2585" w:type="dxa"/>
            <w:gridSpan w:val="2"/>
          </w:tcPr>
          <w:p w14:paraId="4C628BBF" w14:textId="77777777" w:rsidR="00652D90" w:rsidRDefault="00652D90" w:rsidP="00652D90">
            <w:pPr>
              <w:jc w:val="right"/>
            </w:pPr>
            <w:r>
              <w:fldChar w:fldCharType="begin"/>
            </w:r>
            <w:r>
              <w:instrText xml:space="preserve"> MACROBUTTON  AktiverDeaktiverForretningslinje [Navn] </w:instrText>
            </w:r>
            <w:r>
              <w:fldChar w:fldCharType="end"/>
            </w:r>
          </w:p>
        </w:tc>
      </w:tr>
      <w:tr w:rsidR="00652D90" w14:paraId="367AA942" w14:textId="77777777" w:rsidTr="00652D9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09" w:type="dxa"/>
          </w:tcPr>
          <w:p w14:paraId="11C4079B" w14:textId="77777777" w:rsidR="00652D90" w:rsidRPr="00652D90" w:rsidRDefault="00652D90" w:rsidP="00652D90">
            <w:pPr>
              <w:pStyle w:val="Toppteksttitler"/>
              <w:ind w:left="0"/>
              <w:rPr>
                <w:b w:val="0"/>
                <w:bCs/>
                <w:sz w:val="22"/>
              </w:rPr>
            </w:pPr>
          </w:p>
          <w:p w14:paraId="28647C62" w14:textId="77777777" w:rsidR="00652D90" w:rsidRPr="00652D90" w:rsidRDefault="00652D90" w:rsidP="00652D90">
            <w:pPr>
              <w:pStyle w:val="Toppteksttitler"/>
              <w:ind w:left="0"/>
              <w:rPr>
                <w:rStyle w:val="Strong"/>
              </w:rPr>
            </w:pPr>
          </w:p>
        </w:tc>
        <w:tc>
          <w:tcPr>
            <w:tcW w:w="5670" w:type="dxa"/>
            <w:gridSpan w:val="4"/>
          </w:tcPr>
          <w:p w14:paraId="3204827C" w14:textId="77777777" w:rsidR="00652D90" w:rsidRPr="00652D90" w:rsidRDefault="00652D90" w:rsidP="00652D90">
            <w:pPr>
              <w:ind w:left="0" w:right="-108"/>
              <w:rPr>
                <w:bCs/>
              </w:rPr>
            </w:pPr>
          </w:p>
        </w:tc>
        <w:tc>
          <w:tcPr>
            <w:tcW w:w="2585" w:type="dxa"/>
            <w:gridSpan w:val="2"/>
          </w:tcPr>
          <w:p w14:paraId="720EA270" w14:textId="77777777" w:rsidR="00652D90" w:rsidRDefault="00652D90" w:rsidP="00652D90">
            <w:pPr>
              <w:jc w:val="right"/>
            </w:pPr>
          </w:p>
        </w:tc>
      </w:tr>
    </w:tbl>
    <w:p w14:paraId="558D3C25" w14:textId="77777777" w:rsidR="00BA5F71" w:rsidRPr="00324CED" w:rsidRDefault="00BA5F71" w:rsidP="00BA5F71">
      <w:pPr>
        <w:ind w:left="0"/>
        <w:rPr>
          <w:lang w:val="en-US"/>
        </w:rPr>
      </w:pPr>
    </w:p>
    <w:p w14:paraId="264932DB" w14:textId="77777777" w:rsidR="00BA5F71" w:rsidRPr="00324CED" w:rsidRDefault="00BA5F71" w:rsidP="00BA5F71">
      <w:pPr>
        <w:rPr>
          <w:lang w:val="en-US"/>
        </w:rPr>
      </w:pPr>
    </w:p>
    <w:tbl>
      <w:tblPr>
        <w:tblW w:w="8959" w:type="dxa"/>
        <w:tblInd w:w="106" w:type="dxa"/>
        <w:tblLook w:val="04A0" w:firstRow="1" w:lastRow="0" w:firstColumn="1" w:lastColumn="0" w:noHBand="0" w:noVBand="1"/>
      </w:tblPr>
      <w:tblGrid>
        <w:gridCol w:w="8959"/>
      </w:tblGrid>
      <w:tr w:rsidR="00BA5F71" w:rsidRPr="00324CED" w14:paraId="272D161C" w14:textId="77777777" w:rsidTr="00D81F27">
        <w:trPr>
          <w:trHeight w:hRule="exact" w:val="113"/>
        </w:trPr>
        <w:tc>
          <w:tcPr>
            <w:tcW w:w="8959" w:type="dxa"/>
            <w:tcBorders>
              <w:top w:val="single" w:sz="4" w:space="0" w:color="auto"/>
            </w:tcBorders>
          </w:tcPr>
          <w:p w14:paraId="6130C61C" w14:textId="77777777" w:rsidR="00BA5F71" w:rsidRPr="00324CED" w:rsidRDefault="00BA5F71" w:rsidP="00D81F27">
            <w:pPr>
              <w:pStyle w:val="Toppteksttitler"/>
              <w:ind w:right="-82"/>
              <w:rPr>
                <w:lang w:val="en-US"/>
              </w:rPr>
            </w:pPr>
          </w:p>
        </w:tc>
      </w:tr>
      <w:tr w:rsidR="00BA5F71" w:rsidRPr="00EB5925" w14:paraId="6D1B2D3A" w14:textId="77777777" w:rsidTr="00D81F27">
        <w:trPr>
          <w:trHeight w:hRule="exact" w:val="250"/>
        </w:trPr>
        <w:tc>
          <w:tcPr>
            <w:tcW w:w="8959" w:type="dxa"/>
          </w:tcPr>
          <w:p w14:paraId="07B60645" w14:textId="77777777" w:rsidR="00BA5F71" w:rsidRPr="00EB5925" w:rsidRDefault="00BA5F71" w:rsidP="00D81F27">
            <w:pPr>
              <w:pStyle w:val="Toppteksttitler"/>
              <w:ind w:right="-82"/>
            </w:pPr>
            <w:r>
              <w:t>Observatører</w:t>
            </w:r>
          </w:p>
        </w:tc>
      </w:tr>
      <w:tr w:rsidR="00BA5F71" w14:paraId="741F1B98" w14:textId="77777777" w:rsidTr="00D81F27">
        <w:trPr>
          <w:trHeight w:hRule="exact" w:val="250"/>
        </w:trPr>
        <w:tc>
          <w:tcPr>
            <w:tcW w:w="8959" w:type="dxa"/>
          </w:tcPr>
          <w:p w14:paraId="46A2F1B2" w14:textId="77777777" w:rsidR="00BA5F71" w:rsidRDefault="00BE6A0D" w:rsidP="006670A1">
            <w:pPr>
              <w:pStyle w:val="Bunntekst1"/>
              <w:ind w:right="-82"/>
            </w:pPr>
            <w:r>
              <w:fldChar w:fldCharType="begin"/>
            </w:r>
            <w:r>
              <w:instrText xml:space="preserve"> MACROBUTTON  AktiverDeaktiverForretningslinje "[Navn, </w:instrText>
            </w:r>
            <w:r w:rsidR="006670A1">
              <w:instrText>Klubb</w:instrText>
            </w:r>
            <w:r>
              <w:instrText xml:space="preserve">]" </w:instrText>
            </w:r>
            <w:r>
              <w:fldChar w:fldCharType="end"/>
            </w:r>
          </w:p>
        </w:tc>
      </w:tr>
      <w:tr w:rsidR="00BA5F71" w14:paraId="0B94C681" w14:textId="77777777" w:rsidTr="00D81F27">
        <w:trPr>
          <w:trHeight w:hRule="exact" w:val="250"/>
        </w:trPr>
        <w:tc>
          <w:tcPr>
            <w:tcW w:w="8959" w:type="dxa"/>
            <w:vAlign w:val="center"/>
          </w:tcPr>
          <w:p w14:paraId="68727F91" w14:textId="77777777" w:rsidR="00BA5F71" w:rsidRDefault="00BA5F71" w:rsidP="00D81F27">
            <w:pPr>
              <w:pStyle w:val="Toppteksttitler"/>
              <w:ind w:right="-82"/>
            </w:pPr>
          </w:p>
        </w:tc>
      </w:tr>
      <w:tr w:rsidR="00BA5F71" w:rsidRPr="00EB5925" w14:paraId="5F93D1A5" w14:textId="77777777" w:rsidTr="00D81F27">
        <w:trPr>
          <w:trHeight w:hRule="exact" w:val="250"/>
        </w:trPr>
        <w:tc>
          <w:tcPr>
            <w:tcW w:w="8959" w:type="dxa"/>
          </w:tcPr>
          <w:p w14:paraId="658FFAC2" w14:textId="77777777" w:rsidR="00BA5F71" w:rsidRPr="00EB5925" w:rsidRDefault="00BA5F71" w:rsidP="00D81F27">
            <w:pPr>
              <w:pStyle w:val="Toppteksttitler"/>
              <w:ind w:right="-82"/>
            </w:pPr>
            <w:r>
              <w:t>Annet</w:t>
            </w:r>
          </w:p>
        </w:tc>
      </w:tr>
      <w:tr w:rsidR="00BA5F71" w14:paraId="2ABC7F44" w14:textId="77777777" w:rsidTr="00D81F27">
        <w:trPr>
          <w:trHeight w:hRule="exact" w:val="250"/>
        </w:trPr>
        <w:tc>
          <w:tcPr>
            <w:tcW w:w="8959" w:type="dxa"/>
          </w:tcPr>
          <w:p w14:paraId="44DE99BB" w14:textId="77777777" w:rsidR="00BA5F71" w:rsidRDefault="00BE6A0D" w:rsidP="006670A1">
            <w:pPr>
              <w:pStyle w:val="Bunntekst1"/>
              <w:ind w:right="-82"/>
            </w:pPr>
            <w:r>
              <w:fldChar w:fldCharType="begin"/>
            </w:r>
            <w:r>
              <w:instrText xml:space="preserve"> MACROBUTTON  AktiverDeaktiverForretningslinje "[Navn, </w:instrText>
            </w:r>
            <w:r w:rsidR="006670A1">
              <w:instrText>Klubb</w:instrText>
            </w:r>
            <w:r>
              <w:instrText xml:space="preserve">]" </w:instrText>
            </w:r>
            <w:r>
              <w:fldChar w:fldCharType="end"/>
            </w:r>
          </w:p>
        </w:tc>
      </w:tr>
      <w:tr w:rsidR="00BA5F71" w14:paraId="523E5307" w14:textId="77777777" w:rsidTr="00D81F27">
        <w:trPr>
          <w:trHeight w:hRule="exact" w:val="113"/>
        </w:trPr>
        <w:tc>
          <w:tcPr>
            <w:tcW w:w="8959" w:type="dxa"/>
            <w:tcBorders>
              <w:bottom w:val="single" w:sz="4" w:space="0" w:color="auto"/>
            </w:tcBorders>
            <w:vAlign w:val="center"/>
          </w:tcPr>
          <w:p w14:paraId="1C6B0F80" w14:textId="77777777" w:rsidR="00BA5F71" w:rsidRDefault="00BA5F71" w:rsidP="00D81F27">
            <w:pPr>
              <w:pStyle w:val="Topptekst1"/>
            </w:pPr>
          </w:p>
        </w:tc>
      </w:tr>
    </w:tbl>
    <w:p w14:paraId="3C040FDB" w14:textId="77777777" w:rsidR="003E5025" w:rsidRPr="00EE5E41" w:rsidRDefault="003E5025" w:rsidP="00201707">
      <w:pPr>
        <w:pStyle w:val="Heading21"/>
        <w:numPr>
          <w:ilvl w:val="0"/>
          <w:numId w:val="0"/>
        </w:numPr>
        <w:ind w:left="578"/>
        <w:rPr>
          <w:rStyle w:val="Strong"/>
          <w:lang w:val="nn-NO"/>
        </w:rPr>
      </w:pPr>
      <w:bookmarkStart w:id="0" w:name="_GoBack"/>
      <w:bookmarkEnd w:id="0"/>
    </w:p>
    <w:sectPr w:rsidR="003E5025" w:rsidRPr="00EE5E41" w:rsidSect="006670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74" w:right="1474" w:bottom="964" w:left="147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D68F1" w14:textId="77777777" w:rsidR="0069096B" w:rsidRDefault="0069096B" w:rsidP="00201707">
      <w:r>
        <w:separator/>
      </w:r>
    </w:p>
  </w:endnote>
  <w:endnote w:type="continuationSeparator" w:id="0">
    <w:p w14:paraId="0AEFFD29" w14:textId="77777777" w:rsidR="0069096B" w:rsidRDefault="0069096B" w:rsidP="002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2" w:type="dxa"/>
      <w:tblInd w:w="-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2"/>
      <w:gridCol w:w="1881"/>
      <w:gridCol w:w="5719"/>
    </w:tblGrid>
    <w:tr w:rsidR="003C4AC0" w:rsidRPr="00FE4DAD" w14:paraId="5A262151" w14:textId="77777777" w:rsidTr="006670A1">
      <w:trPr>
        <w:trHeight w:hRule="exact" w:val="177"/>
      </w:trPr>
      <w:tc>
        <w:tcPr>
          <w:tcW w:w="9462" w:type="dxa"/>
          <w:gridSpan w:val="3"/>
          <w:vAlign w:val="bottom"/>
        </w:tcPr>
        <w:p w14:paraId="65D93DD6" w14:textId="77777777" w:rsidR="003C4AC0" w:rsidRDefault="0069096B" w:rsidP="00867A07">
          <w:pPr>
            <w:pStyle w:val="GRADERINGSNIV"/>
            <w:rPr>
              <w:lang w:val="en-US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6F1AABB" wp14:editId="302FB4BB">
                    <wp:simplePos x="0" y="0"/>
                    <wp:positionH relativeFrom="page">
                      <wp:posOffset>5825490</wp:posOffset>
                    </wp:positionH>
                    <wp:positionV relativeFrom="page">
                      <wp:posOffset>9851390</wp:posOffset>
                    </wp:positionV>
                    <wp:extent cx="1183640" cy="279400"/>
                    <wp:effectExtent l="0" t="0" r="0" b="0"/>
                    <wp:wrapNone/>
                    <wp:docPr id="1" name="Rectangle 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3640" cy="27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539E2" w14:textId="77777777" w:rsidR="003C4AC0" w:rsidRPr="00F74D0D" w:rsidRDefault="006670A1" w:rsidP="003C4AC0">
                                <w:pPr>
                                  <w:ind w:left="0"/>
                                  <w:jc w:val="right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t xml:space="preserve">Side </w:t>
                                </w:r>
                                <w:r w:rsidR="003C4AC0" w:rsidRPr="00F74D0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3C4AC0" w:rsidRPr="00F74D0D">
                                  <w:rPr>
                                    <w:rStyle w:val="PageNumber"/>
                                  </w:rPr>
                                  <w:instrText xml:space="preserve"> PAGE  \* MERGEFORMAT </w:instrText>
                                </w:r>
                                <w:r w:rsidR="003C4AC0" w:rsidRPr="00F74D0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652D90">
                                  <w:rPr>
                                    <w:rStyle w:val="PageNumber"/>
                                    <w:noProof/>
                                  </w:rPr>
                                  <w:t>1</w:t>
                                </w:r>
                                <w:r w:rsidR="003C4AC0" w:rsidRPr="00F74D0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av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64" o:spid="_x0000_s1026" style="position:absolute;left:0;text-align:left;margin-left:458.7pt;margin-top:775.7pt;width:93.2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" o:allowincell="f" filled="f" stroked="f">
                    <v:textbox>
                      <w:txbxContent>
                        <w:p w14:paraId="313539E2" w14:textId="77777777" w:rsidR="003C4AC0" w:rsidRPr="00F74D0D" w:rsidRDefault="006670A1" w:rsidP="003C4AC0">
                          <w:pPr>
                            <w:ind w:left="0"/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Side </w:t>
                          </w:r>
                          <w:r w:rsidR="003C4AC0" w:rsidRPr="00F74D0D">
                            <w:rPr>
                              <w:rStyle w:val="PageNumber"/>
                            </w:rPr>
                            <w:fldChar w:fldCharType="begin"/>
                          </w:r>
                          <w:r w:rsidR="003C4AC0" w:rsidRPr="00F74D0D">
                            <w:rPr>
                              <w:rStyle w:val="PageNumber"/>
                            </w:rPr>
                            <w:instrText xml:space="preserve"> PAGE  \* MERGEFORMAT </w:instrText>
                          </w:r>
                          <w:r w:rsidR="003C4AC0" w:rsidRPr="00F74D0D">
                            <w:rPr>
                              <w:rStyle w:val="PageNumber"/>
                            </w:rPr>
                            <w:fldChar w:fldCharType="separate"/>
                          </w:r>
                          <w:r w:rsidR="00652D9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="003C4AC0" w:rsidRPr="00F74D0D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av 1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</w:tr>
    <w:tr w:rsidR="006670A1" w:rsidRPr="00FE4DAD" w14:paraId="137794EE" w14:textId="77777777" w:rsidTr="006670A1">
      <w:trPr>
        <w:trHeight w:hRule="exact" w:val="486"/>
      </w:trPr>
      <w:tc>
        <w:tcPr>
          <w:tcW w:w="1862" w:type="dxa"/>
          <w:tcBorders>
            <w:top w:val="single" w:sz="4" w:space="0" w:color="auto"/>
          </w:tcBorders>
          <w:vAlign w:val="bottom"/>
        </w:tcPr>
        <w:p w14:paraId="03D913D2" w14:textId="77777777" w:rsidR="003C4AC0" w:rsidRPr="00FE4DAD" w:rsidRDefault="003C4AC0" w:rsidP="00867A07">
          <w:pPr>
            <w:pStyle w:val="GRADERINGSNIV"/>
            <w:rPr>
              <w:lang w:val="en-US"/>
            </w:rPr>
          </w:pPr>
        </w:p>
        <w:p w14:paraId="39DA0847" w14:textId="77777777" w:rsidR="003C4AC0" w:rsidRPr="00FE4DAD" w:rsidRDefault="003C4AC0" w:rsidP="00867A07">
          <w:pPr>
            <w:pStyle w:val="Graderingsundertekst"/>
            <w:rPr>
              <w:lang w:val="en-US"/>
            </w:rPr>
          </w:pPr>
        </w:p>
      </w:tc>
      <w:tc>
        <w:tcPr>
          <w:tcW w:w="1881" w:type="dxa"/>
          <w:tcBorders>
            <w:top w:val="single" w:sz="4" w:space="0" w:color="auto"/>
          </w:tcBorders>
          <w:vAlign w:val="bottom"/>
        </w:tcPr>
        <w:p w14:paraId="7C7C4CFA" w14:textId="77777777" w:rsidR="003C4AC0" w:rsidRPr="00FE4DAD" w:rsidRDefault="003C4AC0" w:rsidP="00867A07">
          <w:pPr>
            <w:pStyle w:val="GRADERINGSNIV"/>
            <w:rPr>
              <w:lang w:val="en-US"/>
            </w:rPr>
          </w:pPr>
        </w:p>
        <w:p w14:paraId="47A21412" w14:textId="77777777" w:rsidR="003C4AC0" w:rsidRPr="00FE4DAD" w:rsidRDefault="003C4AC0" w:rsidP="00867A07">
          <w:pPr>
            <w:pStyle w:val="Graderingsundertekst"/>
            <w:rPr>
              <w:lang w:val="en-US"/>
            </w:rPr>
          </w:pPr>
        </w:p>
      </w:tc>
      <w:tc>
        <w:tcPr>
          <w:tcW w:w="5719" w:type="dxa"/>
          <w:tcBorders>
            <w:top w:val="single" w:sz="4" w:space="0" w:color="auto"/>
          </w:tcBorders>
          <w:vAlign w:val="bottom"/>
        </w:tcPr>
        <w:p w14:paraId="2FE8DD1E" w14:textId="77777777" w:rsidR="003C4AC0" w:rsidRPr="00FE4DAD" w:rsidRDefault="003C4AC0" w:rsidP="00867A07">
          <w:pPr>
            <w:pStyle w:val="Graderingsundertekst"/>
            <w:rPr>
              <w:lang w:val="en-US"/>
            </w:rPr>
          </w:pPr>
          <w:proofErr w:type="spellStart"/>
          <w:proofErr w:type="gramStart"/>
          <w:r>
            <w:rPr>
              <w:lang w:val="en-US"/>
            </w:rPr>
            <w:t>undertekst</w:t>
          </w:r>
          <w:proofErr w:type="spellEnd"/>
          <w:proofErr w:type="gramEnd"/>
        </w:p>
      </w:tc>
    </w:tr>
  </w:tbl>
  <w:p w14:paraId="6D991772" w14:textId="77777777" w:rsidR="003C4AC0" w:rsidRDefault="003C4AC0" w:rsidP="003C4AC0"/>
  <w:p w14:paraId="252557F8" w14:textId="77777777" w:rsidR="00003D7B" w:rsidRDefault="00003D7B" w:rsidP="007117B4">
    <w:pPr>
      <w:pStyle w:val="Footer"/>
      <w:ind w:left="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74C0D" w14:textId="77777777" w:rsidR="005E319E" w:rsidRDefault="005E319E" w:rsidP="00201707"/>
  <w:p w14:paraId="12FD7381" w14:textId="77777777" w:rsidR="00EC1318" w:rsidRDefault="00EC1318" w:rsidP="002017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11602" w14:textId="77777777" w:rsidR="0069096B" w:rsidRDefault="0069096B" w:rsidP="00201707">
      <w:r>
        <w:separator/>
      </w:r>
    </w:p>
  </w:footnote>
  <w:footnote w:type="continuationSeparator" w:id="0">
    <w:p w14:paraId="39526535" w14:textId="77777777" w:rsidR="0069096B" w:rsidRDefault="0069096B" w:rsidP="002017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6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6"/>
    </w:tblGrid>
    <w:tr w:rsidR="006670A1" w:rsidRPr="00261633" w14:paraId="7AB1B6A6" w14:textId="77777777" w:rsidTr="006670A1">
      <w:trPr>
        <w:trHeight w:val="888"/>
      </w:trPr>
      <w:tc>
        <w:tcPr>
          <w:tcW w:w="8356" w:type="dxa"/>
        </w:tcPr>
        <w:p w14:paraId="44B8A57E" w14:textId="77777777" w:rsidR="006670A1" w:rsidRPr="00201707" w:rsidRDefault="006670A1" w:rsidP="00867A07">
          <w:pPr>
            <w:pStyle w:val="MTEREFERAT"/>
          </w:pPr>
          <w:r>
            <w:rPr>
              <w:noProof/>
              <w:lang w:eastAsia="en-US"/>
            </w:rPr>
            <w:drawing>
              <wp:inline distT="0" distB="0" distL="0" distR="0" wp14:anchorId="7F068403" wp14:editId="38037022">
                <wp:extent cx="1421437" cy="534014"/>
                <wp:effectExtent l="0" t="0" r="1270" b="0"/>
                <wp:docPr id="3" name="Picture 3" descr="Peters Mac:Users:Peter:.Trash:Masterbrand Signature:Full Color:RotaryMBS_PMS-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eters Mac:Users:Peter:.Trash:Masterbrand Signature:Full Color:RotaryMBS_PMS-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924" cy="534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</w:t>
          </w:r>
          <w:proofErr w:type="spellStart"/>
          <w:r>
            <w:t>M</w:t>
          </w:r>
          <w:r w:rsidRPr="00201707">
            <w:t>øte</w:t>
          </w:r>
          <w:r>
            <w:t>innkalling</w:t>
          </w:r>
          <w:proofErr w:type="spellEnd"/>
        </w:p>
      </w:tc>
    </w:tr>
  </w:tbl>
  <w:p w14:paraId="0EB90361" w14:textId="77777777" w:rsidR="00FD3616" w:rsidRPr="00B34AA3" w:rsidRDefault="00FD3616" w:rsidP="0020170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848A5" w14:textId="77777777" w:rsidR="006670A1" w:rsidRDefault="006670A1" w:rsidP="006670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8959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2585"/>
    </w:tblGrid>
    <w:tr w:rsidR="005E319E" w:rsidRPr="00FE4DAD" w14:paraId="0532FAAD" w14:textId="77777777" w:rsidTr="0053646A">
      <w:trPr>
        <w:trHeight w:val="761"/>
      </w:trPr>
      <w:tc>
        <w:tcPr>
          <w:tcW w:w="6374" w:type="dxa"/>
        </w:tcPr>
        <w:p w14:paraId="29979FC2" w14:textId="77777777" w:rsidR="00CB4AF8" w:rsidRDefault="00CB4AF8" w:rsidP="006670A1">
          <w:pPr>
            <w:pStyle w:val="MTEREFERAT"/>
            <w:ind w:right="360"/>
          </w:pPr>
        </w:p>
        <w:p w14:paraId="38D8A9B2" w14:textId="77777777" w:rsidR="005E319E" w:rsidRPr="00201707" w:rsidRDefault="00CB4AF8" w:rsidP="00BA5F71">
          <w:pPr>
            <w:pStyle w:val="MTEREFERAT"/>
          </w:pPr>
          <w:r>
            <w:t xml:space="preserve"> </w:t>
          </w:r>
          <w:r w:rsidR="005E319E" w:rsidRPr="00201707">
            <w:t>MØTE</w:t>
          </w:r>
          <w:r w:rsidR="00BA5F71">
            <w:t>INNKALLING</w:t>
          </w:r>
        </w:p>
      </w:tc>
      <w:tc>
        <w:tcPr>
          <w:tcW w:w="2585" w:type="dxa"/>
        </w:tcPr>
        <w:p w14:paraId="6AF2F1CB" w14:textId="77777777" w:rsidR="005E319E" w:rsidRPr="00261633" w:rsidRDefault="005E319E" w:rsidP="00550B2E">
          <w:pPr>
            <w:pStyle w:val="GRADERINGSNIV"/>
          </w:pPr>
        </w:p>
      </w:tc>
    </w:tr>
  </w:tbl>
  <w:p w14:paraId="0FC77121" w14:textId="77777777" w:rsidR="005E319E" w:rsidRPr="00324CED" w:rsidRDefault="005E319E" w:rsidP="006A3106">
    <w:pPr>
      <w:ind w:left="0"/>
    </w:pPr>
  </w:p>
  <w:p w14:paraId="714BADE4" w14:textId="77777777" w:rsidR="00EC1318" w:rsidRDefault="00EC1318" w:rsidP="002017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5E5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C0D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3C3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B24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E21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62FAEC"/>
    <w:lvl w:ilvl="0">
      <w:start w:val="1"/>
      <w:numFmt w:val="bullet"/>
      <w:pStyle w:val="ListBullet3"/>
      <w:lvlText w:val="-"/>
      <w:lvlJc w:val="left"/>
      <w:pPr>
        <w:ind w:left="926" w:hanging="360"/>
      </w:pPr>
      <w:rPr>
        <w:rFonts w:ascii="Myriad Pro" w:hAnsi="Myriad Pro" w:hint="default"/>
      </w:rPr>
    </w:lvl>
  </w:abstractNum>
  <w:abstractNum w:abstractNumId="7">
    <w:nsid w:val="FFFFFF83"/>
    <w:multiLevelType w:val="singleLevel"/>
    <w:tmpl w:val="77DA71EC"/>
    <w:lvl w:ilvl="0">
      <w:start w:val="1"/>
      <w:numFmt w:val="bullet"/>
      <w:pStyle w:val="ListBullet2"/>
      <w:lvlText w:val="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372D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C8D70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FFFFFFFB"/>
    <w:multiLevelType w:val="multilevel"/>
    <w:tmpl w:val="0C9039F2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3" w:firstLine="62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3" w:firstLine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" w:firstLine="62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113" w:firstLine="62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sz w:val="40"/>
      </w:rPr>
    </w:lvl>
    <w:lvl w:ilvl="6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sz w:val="44"/>
      </w:rPr>
    </w:lvl>
    <w:lvl w:ilvl="7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suff w:val="space"/>
      <w:lvlText w:val=""/>
      <w:lvlJc w:val="left"/>
      <w:pPr>
        <w:ind w:left="113" w:firstLine="624"/>
      </w:pPr>
      <w:rPr>
        <w:rFonts w:ascii="Wingdings" w:hAnsi="Wingdings" w:hint="default"/>
        <w:b w:val="0"/>
        <w:i w:val="0"/>
        <w:sz w:val="48"/>
      </w:rPr>
    </w:lvl>
  </w:abstractNum>
  <w:abstractNum w:abstractNumId="11">
    <w:nsid w:val="024012C9"/>
    <w:multiLevelType w:val="multilevel"/>
    <w:tmpl w:val="AB36D430"/>
    <w:lvl w:ilvl="0">
      <w:start w:val="1"/>
      <w:numFmt w:val="decimal"/>
      <w:pStyle w:val="Heading1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1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16794806"/>
    <w:multiLevelType w:val="hybridMultilevel"/>
    <w:tmpl w:val="0CF0B2A0"/>
    <w:lvl w:ilvl="0" w:tplc="3698BB70">
      <w:start w:val="1"/>
      <w:numFmt w:val="decimal"/>
      <w:lvlText w:val="%1.1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F1FC8"/>
    <w:multiLevelType w:val="hybridMultilevel"/>
    <w:tmpl w:val="F64C4CF4"/>
    <w:lvl w:ilvl="0" w:tplc="8C10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D43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2C57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D93E4C"/>
    <w:multiLevelType w:val="hybridMultilevel"/>
    <w:tmpl w:val="F992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469A2"/>
    <w:multiLevelType w:val="hybridMultilevel"/>
    <w:tmpl w:val="64825A9C"/>
    <w:lvl w:ilvl="0" w:tplc="E2A43C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13BB"/>
    <w:multiLevelType w:val="hybridMultilevel"/>
    <w:tmpl w:val="7898F184"/>
    <w:lvl w:ilvl="0" w:tplc="DF845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203AE"/>
    <w:multiLevelType w:val="multilevel"/>
    <w:tmpl w:val="B7D611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40373D8F"/>
    <w:multiLevelType w:val="hybridMultilevel"/>
    <w:tmpl w:val="8580285E"/>
    <w:lvl w:ilvl="0" w:tplc="30FCC21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53CC2"/>
    <w:multiLevelType w:val="hybridMultilevel"/>
    <w:tmpl w:val="3B44FE4C"/>
    <w:lvl w:ilvl="0" w:tplc="3D488354">
      <w:start w:val="1"/>
      <w:numFmt w:val="decimal"/>
      <w:pStyle w:val="Listeavsnitt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454B3C"/>
    <w:multiLevelType w:val="hybridMultilevel"/>
    <w:tmpl w:val="0CC2AABC"/>
    <w:lvl w:ilvl="0" w:tplc="6D2A6858">
      <w:start w:val="1"/>
      <w:numFmt w:val="decimal"/>
      <w:lvlText w:val="%1.1.1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433D"/>
    <w:multiLevelType w:val="hybridMultilevel"/>
    <w:tmpl w:val="7C24D4D2"/>
    <w:lvl w:ilvl="0" w:tplc="61BAA57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273CD"/>
    <w:multiLevelType w:val="hybridMultilevel"/>
    <w:tmpl w:val="84C61852"/>
    <w:lvl w:ilvl="0" w:tplc="2542DE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7632B"/>
    <w:multiLevelType w:val="multilevel"/>
    <w:tmpl w:val="1F6237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7A4D2F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ACA74FD"/>
    <w:multiLevelType w:val="multilevel"/>
    <w:tmpl w:val="E286B09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21"/>
  </w:num>
  <w:num w:numId="12">
    <w:abstractNumId w:val="20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4"/>
  </w:num>
  <w:num w:numId="23">
    <w:abstractNumId w:val="18"/>
  </w:num>
  <w:num w:numId="24">
    <w:abstractNumId w:val="12"/>
  </w:num>
  <w:num w:numId="25">
    <w:abstractNumId w:val="23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4"/>
  </w:num>
  <w:num w:numId="31">
    <w:abstractNumId w:val="15"/>
  </w:num>
  <w:num w:numId="32">
    <w:abstractNumId w:val="11"/>
  </w:num>
  <w:num w:numId="33">
    <w:abstractNumId w:val="2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9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6B"/>
    <w:rsid w:val="00000339"/>
    <w:rsid w:val="00003D7B"/>
    <w:rsid w:val="00032D2F"/>
    <w:rsid w:val="0003586A"/>
    <w:rsid w:val="00045AF6"/>
    <w:rsid w:val="0005773C"/>
    <w:rsid w:val="00064865"/>
    <w:rsid w:val="00072BE2"/>
    <w:rsid w:val="00084620"/>
    <w:rsid w:val="000862A2"/>
    <w:rsid w:val="00097B6D"/>
    <w:rsid w:val="000A5C92"/>
    <w:rsid w:val="000B0B72"/>
    <w:rsid w:val="000B1F01"/>
    <w:rsid w:val="000B5047"/>
    <w:rsid w:val="000B70F7"/>
    <w:rsid w:val="000D146B"/>
    <w:rsid w:val="000D72F2"/>
    <w:rsid w:val="000F2EDA"/>
    <w:rsid w:val="00122D3B"/>
    <w:rsid w:val="00163729"/>
    <w:rsid w:val="00165A43"/>
    <w:rsid w:val="0016738D"/>
    <w:rsid w:val="00172800"/>
    <w:rsid w:val="001746E2"/>
    <w:rsid w:val="00180008"/>
    <w:rsid w:val="00190CEA"/>
    <w:rsid w:val="001B0236"/>
    <w:rsid w:val="001B16F8"/>
    <w:rsid w:val="001C2676"/>
    <w:rsid w:val="001C33A5"/>
    <w:rsid w:val="001C6E98"/>
    <w:rsid w:val="001D143F"/>
    <w:rsid w:val="001E65C0"/>
    <w:rsid w:val="002003FE"/>
    <w:rsid w:val="00201707"/>
    <w:rsid w:val="00206CA8"/>
    <w:rsid w:val="002128BD"/>
    <w:rsid w:val="002311A5"/>
    <w:rsid w:val="002325DE"/>
    <w:rsid w:val="00233D65"/>
    <w:rsid w:val="002430A3"/>
    <w:rsid w:val="00261633"/>
    <w:rsid w:val="0026792E"/>
    <w:rsid w:val="00272910"/>
    <w:rsid w:val="00273239"/>
    <w:rsid w:val="00291D77"/>
    <w:rsid w:val="002C6F05"/>
    <w:rsid w:val="002D6ABD"/>
    <w:rsid w:val="002D6E9A"/>
    <w:rsid w:val="002F02E5"/>
    <w:rsid w:val="003070A1"/>
    <w:rsid w:val="00323D13"/>
    <w:rsid w:val="00324CED"/>
    <w:rsid w:val="00325C09"/>
    <w:rsid w:val="00332D54"/>
    <w:rsid w:val="00351389"/>
    <w:rsid w:val="00354D94"/>
    <w:rsid w:val="00354F16"/>
    <w:rsid w:val="00357154"/>
    <w:rsid w:val="00384DC6"/>
    <w:rsid w:val="003A5B7D"/>
    <w:rsid w:val="003C4AC0"/>
    <w:rsid w:val="003C6007"/>
    <w:rsid w:val="003E5025"/>
    <w:rsid w:val="003E787F"/>
    <w:rsid w:val="003F05F8"/>
    <w:rsid w:val="003F34B9"/>
    <w:rsid w:val="003F5895"/>
    <w:rsid w:val="00401CCB"/>
    <w:rsid w:val="00415A6C"/>
    <w:rsid w:val="00426388"/>
    <w:rsid w:val="004363F0"/>
    <w:rsid w:val="00437436"/>
    <w:rsid w:val="004475A0"/>
    <w:rsid w:val="004703E2"/>
    <w:rsid w:val="00491CA7"/>
    <w:rsid w:val="0049364F"/>
    <w:rsid w:val="0049781E"/>
    <w:rsid w:val="004979F1"/>
    <w:rsid w:val="004C2A19"/>
    <w:rsid w:val="004D5167"/>
    <w:rsid w:val="004E0586"/>
    <w:rsid w:val="004E3C50"/>
    <w:rsid w:val="004E442C"/>
    <w:rsid w:val="004F7D00"/>
    <w:rsid w:val="0052330B"/>
    <w:rsid w:val="0052493C"/>
    <w:rsid w:val="005355C5"/>
    <w:rsid w:val="00535A80"/>
    <w:rsid w:val="0053646A"/>
    <w:rsid w:val="005448F4"/>
    <w:rsid w:val="00550B2E"/>
    <w:rsid w:val="005608A0"/>
    <w:rsid w:val="00573CAA"/>
    <w:rsid w:val="005778E6"/>
    <w:rsid w:val="00595C53"/>
    <w:rsid w:val="005A3E24"/>
    <w:rsid w:val="005C1E41"/>
    <w:rsid w:val="005D7AD4"/>
    <w:rsid w:val="005E0FCD"/>
    <w:rsid w:val="005E319E"/>
    <w:rsid w:val="005F0AFB"/>
    <w:rsid w:val="005F1DF1"/>
    <w:rsid w:val="005F7073"/>
    <w:rsid w:val="00613E20"/>
    <w:rsid w:val="00614C87"/>
    <w:rsid w:val="00620AC7"/>
    <w:rsid w:val="006316EA"/>
    <w:rsid w:val="00635B9C"/>
    <w:rsid w:val="006452A5"/>
    <w:rsid w:val="00652D90"/>
    <w:rsid w:val="006544C3"/>
    <w:rsid w:val="00663E5A"/>
    <w:rsid w:val="006670A1"/>
    <w:rsid w:val="00667F16"/>
    <w:rsid w:val="0067189E"/>
    <w:rsid w:val="00672098"/>
    <w:rsid w:val="00676994"/>
    <w:rsid w:val="0069096B"/>
    <w:rsid w:val="006A3106"/>
    <w:rsid w:val="006A46D3"/>
    <w:rsid w:val="006A7842"/>
    <w:rsid w:val="006B2FCF"/>
    <w:rsid w:val="006B4A43"/>
    <w:rsid w:val="006B50DE"/>
    <w:rsid w:val="006C71A1"/>
    <w:rsid w:val="006D5DB7"/>
    <w:rsid w:val="006D657C"/>
    <w:rsid w:val="006E6DC5"/>
    <w:rsid w:val="00707696"/>
    <w:rsid w:val="007117B4"/>
    <w:rsid w:val="007248DA"/>
    <w:rsid w:val="00731741"/>
    <w:rsid w:val="0073398F"/>
    <w:rsid w:val="00735CCE"/>
    <w:rsid w:val="00753A4A"/>
    <w:rsid w:val="00753EA9"/>
    <w:rsid w:val="00761CCB"/>
    <w:rsid w:val="007658B2"/>
    <w:rsid w:val="00775283"/>
    <w:rsid w:val="00796B72"/>
    <w:rsid w:val="007A197E"/>
    <w:rsid w:val="007A48C0"/>
    <w:rsid w:val="007A6225"/>
    <w:rsid w:val="007A6DE0"/>
    <w:rsid w:val="007C7BF4"/>
    <w:rsid w:val="007D6F71"/>
    <w:rsid w:val="007F1FF3"/>
    <w:rsid w:val="007F36EE"/>
    <w:rsid w:val="007F3E83"/>
    <w:rsid w:val="00822FB6"/>
    <w:rsid w:val="0085471F"/>
    <w:rsid w:val="00867A07"/>
    <w:rsid w:val="00896364"/>
    <w:rsid w:val="008A0093"/>
    <w:rsid w:val="008B3ED7"/>
    <w:rsid w:val="008C2EA6"/>
    <w:rsid w:val="008C44D4"/>
    <w:rsid w:val="008E65C9"/>
    <w:rsid w:val="008F0DBD"/>
    <w:rsid w:val="008F7369"/>
    <w:rsid w:val="0090705A"/>
    <w:rsid w:val="0092165A"/>
    <w:rsid w:val="009226F6"/>
    <w:rsid w:val="009239CE"/>
    <w:rsid w:val="009270AA"/>
    <w:rsid w:val="00942877"/>
    <w:rsid w:val="0095239B"/>
    <w:rsid w:val="00952B95"/>
    <w:rsid w:val="00962B31"/>
    <w:rsid w:val="00984881"/>
    <w:rsid w:val="009A500F"/>
    <w:rsid w:val="009B3118"/>
    <w:rsid w:val="009B5273"/>
    <w:rsid w:val="009B7FC7"/>
    <w:rsid w:val="009C2A4D"/>
    <w:rsid w:val="009C3173"/>
    <w:rsid w:val="009C527E"/>
    <w:rsid w:val="009F266C"/>
    <w:rsid w:val="009F4A58"/>
    <w:rsid w:val="009F771D"/>
    <w:rsid w:val="00A00F23"/>
    <w:rsid w:val="00A0182D"/>
    <w:rsid w:val="00A16F82"/>
    <w:rsid w:val="00A256B7"/>
    <w:rsid w:val="00A33E9D"/>
    <w:rsid w:val="00A35341"/>
    <w:rsid w:val="00A45BCD"/>
    <w:rsid w:val="00A731BD"/>
    <w:rsid w:val="00A842D2"/>
    <w:rsid w:val="00A91355"/>
    <w:rsid w:val="00AA467D"/>
    <w:rsid w:val="00AD32DD"/>
    <w:rsid w:val="00AF456B"/>
    <w:rsid w:val="00B20350"/>
    <w:rsid w:val="00B34AA3"/>
    <w:rsid w:val="00B52A13"/>
    <w:rsid w:val="00B54FF6"/>
    <w:rsid w:val="00B67B88"/>
    <w:rsid w:val="00B72106"/>
    <w:rsid w:val="00B76B65"/>
    <w:rsid w:val="00B77B9B"/>
    <w:rsid w:val="00B815C7"/>
    <w:rsid w:val="00BA5F71"/>
    <w:rsid w:val="00BB3F82"/>
    <w:rsid w:val="00BB7BE7"/>
    <w:rsid w:val="00BC55A1"/>
    <w:rsid w:val="00BD5C30"/>
    <w:rsid w:val="00BE397C"/>
    <w:rsid w:val="00BE6A0D"/>
    <w:rsid w:val="00C22704"/>
    <w:rsid w:val="00C2798B"/>
    <w:rsid w:val="00C32408"/>
    <w:rsid w:val="00C32C4B"/>
    <w:rsid w:val="00C4590A"/>
    <w:rsid w:val="00C517AC"/>
    <w:rsid w:val="00C620F2"/>
    <w:rsid w:val="00C67447"/>
    <w:rsid w:val="00C86D46"/>
    <w:rsid w:val="00C90381"/>
    <w:rsid w:val="00C96194"/>
    <w:rsid w:val="00C9781F"/>
    <w:rsid w:val="00C97EC8"/>
    <w:rsid w:val="00CA5F0A"/>
    <w:rsid w:val="00CB4AF8"/>
    <w:rsid w:val="00CB53AF"/>
    <w:rsid w:val="00CC215A"/>
    <w:rsid w:val="00CE188F"/>
    <w:rsid w:val="00D13BD3"/>
    <w:rsid w:val="00D33AFA"/>
    <w:rsid w:val="00D3612C"/>
    <w:rsid w:val="00D36EB9"/>
    <w:rsid w:val="00D418C2"/>
    <w:rsid w:val="00D546DA"/>
    <w:rsid w:val="00D63BE5"/>
    <w:rsid w:val="00D81F27"/>
    <w:rsid w:val="00D90B01"/>
    <w:rsid w:val="00DA2B84"/>
    <w:rsid w:val="00DA71BD"/>
    <w:rsid w:val="00DC2AF1"/>
    <w:rsid w:val="00DD14DF"/>
    <w:rsid w:val="00DD5163"/>
    <w:rsid w:val="00DE0F6A"/>
    <w:rsid w:val="00DF3429"/>
    <w:rsid w:val="00E11226"/>
    <w:rsid w:val="00E12954"/>
    <w:rsid w:val="00E30F03"/>
    <w:rsid w:val="00E31E2B"/>
    <w:rsid w:val="00E3352B"/>
    <w:rsid w:val="00E41288"/>
    <w:rsid w:val="00E41E4B"/>
    <w:rsid w:val="00E444C9"/>
    <w:rsid w:val="00E51192"/>
    <w:rsid w:val="00E63ADC"/>
    <w:rsid w:val="00E676E9"/>
    <w:rsid w:val="00E73BDB"/>
    <w:rsid w:val="00E76C78"/>
    <w:rsid w:val="00E8248E"/>
    <w:rsid w:val="00E85042"/>
    <w:rsid w:val="00E97AB7"/>
    <w:rsid w:val="00EA2220"/>
    <w:rsid w:val="00EA650D"/>
    <w:rsid w:val="00EB5925"/>
    <w:rsid w:val="00EC1318"/>
    <w:rsid w:val="00EE5E41"/>
    <w:rsid w:val="00F03221"/>
    <w:rsid w:val="00F03811"/>
    <w:rsid w:val="00F071E6"/>
    <w:rsid w:val="00F166DB"/>
    <w:rsid w:val="00F45691"/>
    <w:rsid w:val="00F5363E"/>
    <w:rsid w:val="00F638F4"/>
    <w:rsid w:val="00F74D0D"/>
    <w:rsid w:val="00F81BBB"/>
    <w:rsid w:val="00F8288E"/>
    <w:rsid w:val="00F86AC9"/>
    <w:rsid w:val="00F92354"/>
    <w:rsid w:val="00F94E69"/>
    <w:rsid w:val="00FB3F77"/>
    <w:rsid w:val="00FB50E5"/>
    <w:rsid w:val="00FC4BE6"/>
    <w:rsid w:val="00FD3616"/>
    <w:rsid w:val="00FD6FAD"/>
    <w:rsid w:val="00FE4DAD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3"/>
    <o:shapelayout v:ext="edit">
      <o:idmap v:ext="edit" data="1"/>
    </o:shapelayout>
  </w:shapeDefaults>
  <w:decimalSymbol w:val=","/>
  <w:listSeparator w:val=";"/>
  <w14:docId w14:val="3BE64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List Bullet 2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07"/>
    <w:pPr>
      <w:ind w:left="-108"/>
    </w:pPr>
    <w:rPr>
      <w:rFonts w:ascii="Myriad Pro" w:hAnsi="Myriad Pro"/>
      <w:sz w:val="22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01707"/>
    <w:pPr>
      <w:keepNext/>
      <w:ind w:left="-5"/>
      <w:outlineLvl w:val="0"/>
    </w:pPr>
    <w:rPr>
      <w:rFonts w:cs="Arial"/>
      <w:b/>
      <w:kern w:val="28"/>
      <w:sz w:val="26"/>
    </w:rPr>
  </w:style>
  <w:style w:type="paragraph" w:styleId="Heading2">
    <w:name w:val="heading 2"/>
    <w:basedOn w:val="Normal"/>
    <w:next w:val="BodyText"/>
    <w:link w:val="Heading2Char"/>
    <w:qFormat/>
    <w:rsid w:val="00BB3F82"/>
    <w:pPr>
      <w:keepNext/>
      <w:outlineLvl w:val="1"/>
    </w:pPr>
    <w:rPr>
      <w:rFonts w:cs="Arial"/>
      <w:b/>
      <w:kern w:val="28"/>
    </w:rPr>
  </w:style>
  <w:style w:type="paragraph" w:styleId="Heading3">
    <w:name w:val="heading 3"/>
    <w:basedOn w:val="Normal"/>
    <w:next w:val="BodyText"/>
    <w:link w:val="Heading3Char"/>
    <w:qFormat/>
    <w:rsid w:val="00BB3F82"/>
    <w:pPr>
      <w:keepNext/>
      <w:outlineLvl w:val="2"/>
    </w:pPr>
    <w:rPr>
      <w:rFonts w:cs="Arial"/>
      <w:b/>
      <w:kern w:val="28"/>
      <w:lang w:val="en-US"/>
    </w:rPr>
  </w:style>
  <w:style w:type="paragraph" w:styleId="Heading4">
    <w:name w:val="heading 4"/>
    <w:basedOn w:val="Normal"/>
    <w:next w:val="BodyText"/>
    <w:link w:val="Heading4Char"/>
    <w:qFormat/>
    <w:rsid w:val="00BB3F82"/>
    <w:pPr>
      <w:keepNext/>
      <w:outlineLvl w:val="3"/>
    </w:pPr>
    <w:rPr>
      <w:b/>
      <w:kern w:val="28"/>
    </w:rPr>
  </w:style>
  <w:style w:type="paragraph" w:styleId="Heading5">
    <w:name w:val="heading 5"/>
    <w:basedOn w:val="Normal"/>
    <w:next w:val="Normal"/>
    <w:link w:val="Heading5Char"/>
    <w:qFormat/>
    <w:rsid w:val="00BB3F82"/>
    <w:pPr>
      <w:spacing w:before="240" w:after="60"/>
      <w:outlineLvl w:val="4"/>
    </w:pPr>
    <w:rPr>
      <w:b/>
      <w:bCs/>
      <w:iCs/>
      <w:szCs w:val="26"/>
    </w:rPr>
  </w:style>
  <w:style w:type="paragraph" w:styleId="Heading8">
    <w:name w:val="heading 8"/>
    <w:basedOn w:val="Normal"/>
    <w:next w:val="Normal"/>
    <w:link w:val="Heading8Char"/>
    <w:qFormat/>
    <w:rsid w:val="002D6ABD"/>
    <w:pPr>
      <w:keepNext/>
      <w:keepLines/>
      <w:spacing w:before="20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D6ABD"/>
    <w:pPr>
      <w:keepNext/>
      <w:keepLines/>
      <w:spacing w:before="200"/>
      <w:outlineLvl w:val="8"/>
    </w:pPr>
    <w:rPr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707"/>
    <w:rPr>
      <w:rFonts w:ascii="Myriad Pro" w:hAnsi="Myriad Pro" w:cs="Arial"/>
      <w:b/>
      <w:kern w:val="28"/>
      <w:sz w:val="26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BB3F82"/>
    <w:rPr>
      <w:rFonts w:ascii="Myriad Pro" w:hAnsi="Myriad Pro" w:cs="Arial"/>
      <w:b/>
      <w:kern w:val="28"/>
      <w:sz w:val="22"/>
      <w:lang w:val="nb-NO" w:eastAsia="nb-NO"/>
    </w:rPr>
  </w:style>
  <w:style w:type="character" w:customStyle="1" w:styleId="Heading3Char">
    <w:name w:val="Heading 3 Char"/>
    <w:basedOn w:val="DefaultParagraphFont"/>
    <w:link w:val="Heading3"/>
    <w:rsid w:val="00BB3F82"/>
    <w:rPr>
      <w:rFonts w:ascii="Myriad Pro" w:hAnsi="Myriad Pro" w:cs="Arial"/>
      <w:b/>
      <w:kern w:val="28"/>
      <w:sz w:val="22"/>
      <w:lang w:eastAsia="nb-NO"/>
    </w:rPr>
  </w:style>
  <w:style w:type="character" w:customStyle="1" w:styleId="Heading4Char">
    <w:name w:val="Heading 4 Char"/>
    <w:basedOn w:val="DefaultParagraphFont"/>
    <w:link w:val="Heading4"/>
    <w:rsid w:val="00BB3F82"/>
    <w:rPr>
      <w:rFonts w:ascii="Myriad Pro" w:hAnsi="Myriad Pro"/>
      <w:b/>
      <w:kern w:val="28"/>
      <w:sz w:val="22"/>
      <w:lang w:val="nb-NO" w:eastAsia="nb-NO"/>
    </w:rPr>
  </w:style>
  <w:style w:type="paragraph" w:styleId="MacroText">
    <w:name w:val="macro"/>
    <w:link w:val="MacroTextChar"/>
    <w:uiPriority w:val="99"/>
    <w:semiHidden/>
    <w:unhideWhenUsed/>
    <w:rsid w:val="00D36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0"/>
    </w:pPr>
    <w:rPr>
      <w:rFonts w:ascii="Myriad Pro" w:hAnsi="Myriad Pro"/>
      <w:sz w:val="18"/>
      <w:lang w:eastAsia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612C"/>
    <w:rPr>
      <w:rFonts w:ascii="Myriad Pro" w:hAnsi="Myriad Pro"/>
      <w:sz w:val="18"/>
      <w:lang w:val="nb-NO" w:eastAsia="nb-NO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88F"/>
    <w:rPr>
      <w:rFonts w:ascii="Myriad Pro" w:hAnsi="Myriad Pro"/>
      <w:sz w:val="22"/>
      <w:lang w:val="nb-NO" w:eastAsia="nb-NO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8F"/>
    <w:rPr>
      <w:rFonts w:ascii="Myriad Pro" w:hAnsi="Myriad Pro"/>
      <w:sz w:val="22"/>
      <w:lang w:val="nb-NO" w:eastAsia="nb-NO"/>
    </w:rPr>
  </w:style>
  <w:style w:type="paragraph" w:styleId="ListBullet">
    <w:name w:val="List Bullet"/>
    <w:basedOn w:val="Normal"/>
    <w:uiPriority w:val="99"/>
    <w:unhideWhenUsed/>
    <w:qFormat/>
    <w:rsid w:val="00CE188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CE188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CE188F"/>
    <w:pPr>
      <w:numPr>
        <w:numId w:val="10"/>
      </w:numPr>
      <w:contextualSpacing/>
    </w:pPr>
  </w:style>
  <w:style w:type="paragraph" w:styleId="Title">
    <w:name w:val="Title"/>
    <w:basedOn w:val="Normal"/>
    <w:next w:val="BodyText"/>
    <w:link w:val="TitleChar"/>
    <w:qFormat/>
    <w:rsid w:val="00233D65"/>
    <w:pPr>
      <w:spacing w:before="480"/>
    </w:pPr>
    <w:rPr>
      <w:b/>
      <w:caps/>
      <w:kern w:val="28"/>
      <w:sz w:val="42"/>
    </w:rPr>
  </w:style>
  <w:style w:type="character" w:customStyle="1" w:styleId="TitleChar">
    <w:name w:val="Title Char"/>
    <w:basedOn w:val="DefaultParagraphFont"/>
    <w:link w:val="Title"/>
    <w:rsid w:val="00233D65"/>
    <w:rPr>
      <w:rFonts w:ascii="Myriad Pro" w:hAnsi="Myriad Pro"/>
      <w:b/>
      <w:caps/>
      <w:kern w:val="28"/>
      <w:sz w:val="42"/>
      <w:lang w:val="nb-NO" w:eastAsia="nb-NO"/>
    </w:rPr>
  </w:style>
  <w:style w:type="character" w:styleId="Strong">
    <w:name w:val="Strong"/>
    <w:aliases w:val="- Ingress"/>
    <w:basedOn w:val="DefaultParagraphFont"/>
    <w:qFormat/>
    <w:rsid w:val="00324CED"/>
    <w:rPr>
      <w:rFonts w:ascii="Myriad Pro" w:hAnsi="Myriad Pro"/>
      <w:b/>
      <w:bCs/>
      <w:sz w:val="22"/>
    </w:rPr>
  </w:style>
  <w:style w:type="paragraph" w:customStyle="1" w:styleId="Listeavsnitt">
    <w:name w:val="Listeavsnitt"/>
    <w:basedOn w:val="Normal"/>
    <w:uiPriority w:val="34"/>
    <w:qFormat/>
    <w:rsid w:val="00CE188F"/>
    <w:pPr>
      <w:numPr>
        <w:numId w:val="11"/>
      </w:numPr>
    </w:pPr>
  </w:style>
  <w:style w:type="paragraph" w:customStyle="1" w:styleId="Sitat">
    <w:name w:val="Sitat"/>
    <w:basedOn w:val="Normal"/>
    <w:next w:val="Normal"/>
    <w:link w:val="SitatTegn"/>
    <w:uiPriority w:val="29"/>
    <w:qFormat/>
    <w:rsid w:val="00CE188F"/>
    <w:rPr>
      <w:i/>
      <w:iCs/>
      <w:color w:val="000000"/>
    </w:rPr>
  </w:style>
  <w:style w:type="character" w:customStyle="1" w:styleId="SitatTegn">
    <w:name w:val="Sitat Tegn"/>
    <w:basedOn w:val="DefaultParagraphFont"/>
    <w:link w:val="Sitat"/>
    <w:uiPriority w:val="29"/>
    <w:rsid w:val="00CE188F"/>
    <w:rPr>
      <w:rFonts w:ascii="Myriad Pro" w:hAnsi="Myriad Pro"/>
      <w:i/>
      <w:iCs/>
      <w:color w:val="000000"/>
      <w:sz w:val="22"/>
      <w:lang w:val="nb-NO" w:eastAsia="nb-NO"/>
    </w:rPr>
  </w:style>
  <w:style w:type="character" w:customStyle="1" w:styleId="Svakreferanse">
    <w:name w:val="Svak referanse"/>
    <w:basedOn w:val="DefaultParagraphFont"/>
    <w:uiPriority w:val="31"/>
    <w:qFormat/>
    <w:rsid w:val="00CE188F"/>
    <w:rPr>
      <w:rFonts w:ascii="Myriad Pro" w:hAnsi="Myriad Pro"/>
      <w:color w:val="auto"/>
      <w:sz w:val="22"/>
      <w:u w:val="single"/>
    </w:rPr>
  </w:style>
  <w:style w:type="character" w:customStyle="1" w:styleId="Boktittel">
    <w:name w:val="Boktittel"/>
    <w:basedOn w:val="DefaultParagraphFont"/>
    <w:uiPriority w:val="33"/>
    <w:qFormat/>
    <w:rsid w:val="00CE188F"/>
    <w:rPr>
      <w:rFonts w:ascii="Myriad Pro" w:hAnsi="Myriad Pro"/>
      <w:b/>
      <w:bCs/>
      <w:caps/>
      <w:spacing w:val="5"/>
      <w:sz w:val="16"/>
    </w:rPr>
  </w:style>
  <w:style w:type="paragraph" w:customStyle="1" w:styleId="Overskriftforinnholdsfortegnelse">
    <w:name w:val="Overskrift for innholdsfortegnelse"/>
    <w:basedOn w:val="Heading1"/>
    <w:next w:val="Normal"/>
    <w:uiPriority w:val="39"/>
    <w:qFormat/>
    <w:rsid w:val="00CE188F"/>
    <w:pPr>
      <w:keepLines/>
      <w:spacing w:before="480"/>
      <w:ind w:left="720"/>
      <w:outlineLvl w:val="9"/>
    </w:pPr>
    <w:rPr>
      <w:rFonts w:cs="Times New Roman"/>
      <w:bCs/>
      <w:kern w:val="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03221"/>
    <w:rPr>
      <w:i/>
      <w:sz w:val="18"/>
    </w:rPr>
  </w:style>
  <w:style w:type="paragraph" w:customStyle="1" w:styleId="Topptekst1">
    <w:name w:val="Topptekst1"/>
    <w:basedOn w:val="Normal"/>
    <w:qFormat/>
    <w:rsid w:val="00731741"/>
    <w:rPr>
      <w:sz w:val="18"/>
    </w:rPr>
  </w:style>
  <w:style w:type="paragraph" w:customStyle="1" w:styleId="Bunnteksttitler">
    <w:name w:val="Bunntekst titler"/>
    <w:basedOn w:val="Normal"/>
    <w:qFormat/>
    <w:rsid w:val="00731741"/>
    <w:rPr>
      <w:b/>
      <w:sz w:val="16"/>
    </w:rPr>
  </w:style>
  <w:style w:type="paragraph" w:customStyle="1" w:styleId="Toppteksttitler">
    <w:name w:val="Topptekst titler"/>
    <w:basedOn w:val="Normal"/>
    <w:qFormat/>
    <w:rsid w:val="0016738D"/>
    <w:rPr>
      <w:b/>
      <w:sz w:val="18"/>
    </w:rPr>
  </w:style>
  <w:style w:type="paragraph" w:customStyle="1" w:styleId="Bunntekst1">
    <w:name w:val="Bunntekst1"/>
    <w:basedOn w:val="Normal"/>
    <w:qFormat/>
    <w:rsid w:val="00731741"/>
    <w:rPr>
      <w:color w:val="000000"/>
      <w:sz w:val="16"/>
      <w:szCs w:val="30"/>
    </w:rPr>
  </w:style>
  <w:style w:type="character" w:customStyle="1" w:styleId="Heading9Char">
    <w:name w:val="Heading 9 Char"/>
    <w:basedOn w:val="DefaultParagraphFont"/>
    <w:link w:val="Heading9"/>
    <w:rsid w:val="002D6ABD"/>
    <w:rPr>
      <w:rFonts w:ascii="Myriad Pro" w:hAnsi="Myriad Pro"/>
      <w:iCs/>
      <w:sz w:val="22"/>
      <w:lang w:val="nb-NO" w:eastAsia="nb-NO"/>
    </w:rPr>
  </w:style>
  <w:style w:type="character" w:customStyle="1" w:styleId="Heading8Char">
    <w:name w:val="Heading 8 Char"/>
    <w:basedOn w:val="DefaultParagraphFont"/>
    <w:link w:val="Heading8"/>
    <w:rsid w:val="002D6ABD"/>
    <w:rPr>
      <w:rFonts w:ascii="Myriad Pro" w:hAnsi="Myriad Pro"/>
      <w:sz w:val="22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221"/>
    <w:rPr>
      <w:rFonts w:ascii="Myriad Pro" w:hAnsi="Myriad Pro"/>
      <w:i/>
      <w:sz w:val="18"/>
      <w:lang w:val="nb-NO" w:eastAsia="nb-NO"/>
    </w:rPr>
  </w:style>
  <w:style w:type="paragraph" w:customStyle="1" w:styleId="MTEREFERAT">
    <w:name w:val="MØTEREFERAT"/>
    <w:basedOn w:val="Normal"/>
    <w:qFormat/>
    <w:rsid w:val="00201707"/>
    <w:pPr>
      <w:ind w:left="-5"/>
    </w:pPr>
    <w:rPr>
      <w:b/>
      <w:sz w:val="26"/>
      <w:lang w:val="en-US"/>
    </w:rPr>
  </w:style>
  <w:style w:type="paragraph" w:customStyle="1" w:styleId="GRADERINGSNIV">
    <w:name w:val="GRADERINGSNIVÅ"/>
    <w:basedOn w:val="Normal"/>
    <w:qFormat/>
    <w:rsid w:val="009C527E"/>
    <w:pPr>
      <w:jc w:val="right"/>
    </w:pPr>
    <w:rPr>
      <w:b/>
      <w:sz w:val="20"/>
    </w:rPr>
  </w:style>
  <w:style w:type="table" w:styleId="TableGrid">
    <w:name w:val="Table Grid"/>
    <w:basedOn w:val="TableNormal"/>
    <w:uiPriority w:val="59"/>
    <w:rsid w:val="00357154"/>
    <w:tblPr>
      <w:tblInd w:w="0" w:type="dxa"/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A3"/>
    <w:rPr>
      <w:rFonts w:ascii="Myriad Pro" w:hAnsi="Myriad Pro"/>
      <w:sz w:val="22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A3"/>
    <w:rPr>
      <w:rFonts w:ascii="Myriad Pro" w:hAnsi="Myriad Pro"/>
      <w:sz w:val="22"/>
      <w:lang w:val="nb-NO" w:eastAsia="nb-NO"/>
    </w:rPr>
  </w:style>
  <w:style w:type="paragraph" w:customStyle="1" w:styleId="Footnote">
    <w:name w:val="Footnote"/>
    <w:basedOn w:val="MTEREFERAT"/>
    <w:qFormat/>
    <w:rsid w:val="005608A0"/>
    <w:rPr>
      <w:b w:val="0"/>
      <w:i/>
      <w:sz w:val="14"/>
    </w:rPr>
  </w:style>
  <w:style w:type="paragraph" w:customStyle="1" w:styleId="Revisjon">
    <w:name w:val="Revisjon"/>
    <w:hidden/>
    <w:uiPriority w:val="99"/>
    <w:semiHidden/>
    <w:rsid w:val="00C90381"/>
    <w:rPr>
      <w:rFonts w:ascii="Myriad Pro" w:hAnsi="Myriad Pro"/>
      <w:sz w:val="22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81"/>
    <w:rPr>
      <w:rFonts w:ascii="Tahoma" w:hAnsi="Tahoma" w:cs="Tahoma"/>
      <w:sz w:val="16"/>
      <w:szCs w:val="16"/>
      <w:lang w:val="nb-NO" w:eastAsia="nb-NO"/>
    </w:rPr>
  </w:style>
  <w:style w:type="character" w:styleId="PageNumber">
    <w:name w:val="page number"/>
    <w:basedOn w:val="DefaultParagraphFont"/>
    <w:uiPriority w:val="99"/>
    <w:unhideWhenUsed/>
    <w:rsid w:val="00DF3429"/>
    <w:rPr>
      <w:rFonts w:ascii="Myriad Pro" w:hAnsi="Myriad Pro"/>
      <w:sz w:val="16"/>
    </w:rPr>
  </w:style>
  <w:style w:type="paragraph" w:customStyle="1" w:styleId="Sterktsitat">
    <w:name w:val="Sterkt sitat"/>
    <w:basedOn w:val="Normal"/>
    <w:next w:val="Normal"/>
    <w:link w:val="SterktsitatTegn"/>
    <w:uiPriority w:val="30"/>
    <w:qFormat/>
    <w:rsid w:val="009F4A58"/>
    <w:pPr>
      <w:pBdr>
        <w:bottom w:val="single" w:sz="4" w:space="4" w:color="C4BD97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DefaultParagraphFont"/>
    <w:link w:val="Sterktsitat"/>
    <w:uiPriority w:val="30"/>
    <w:rsid w:val="009F4A58"/>
    <w:rPr>
      <w:rFonts w:ascii="Myriad Pro" w:hAnsi="Myriad Pro"/>
      <w:b/>
      <w:bCs/>
      <w:i/>
      <w:iCs/>
      <w:sz w:val="22"/>
      <w:lang w:val="nb-NO" w:eastAsia="nb-NO"/>
    </w:rPr>
  </w:style>
  <w:style w:type="character" w:customStyle="1" w:styleId="Sterkreferanse">
    <w:name w:val="Sterk referanse"/>
    <w:basedOn w:val="DefaultParagraphFont"/>
    <w:uiPriority w:val="32"/>
    <w:qFormat/>
    <w:rsid w:val="009F4A58"/>
    <w:rPr>
      <w:rFonts w:ascii="Myriad Pro" w:hAnsi="Myriad Pro"/>
      <w:bCs/>
      <w:smallCaps/>
      <w:color w:val="auto"/>
      <w:spacing w:val="5"/>
      <w:sz w:val="22"/>
      <w:u w:val="none"/>
    </w:rPr>
  </w:style>
  <w:style w:type="paragraph" w:customStyle="1" w:styleId="Avdelingstittel">
    <w:name w:val="Avdelingstittel"/>
    <w:basedOn w:val="Normal"/>
    <w:qFormat/>
    <w:rsid w:val="001746E2"/>
    <w:pPr>
      <w:spacing w:line="220" w:lineRule="exact"/>
      <w:ind w:left="113"/>
    </w:pPr>
    <w:rPr>
      <w:b/>
      <w:sz w:val="26"/>
      <w:lang w:val="en-US"/>
    </w:rPr>
  </w:style>
  <w:style w:type="paragraph" w:customStyle="1" w:styleId="Ingenmellomrom">
    <w:name w:val="Ingen mellomrom"/>
    <w:uiPriority w:val="1"/>
    <w:qFormat/>
    <w:rsid w:val="00B20350"/>
    <w:rPr>
      <w:rFonts w:ascii="Myriad Pro" w:hAnsi="Myriad Pro"/>
      <w:sz w:val="22"/>
      <w:lang w:eastAsia="nb-NO"/>
    </w:rPr>
  </w:style>
  <w:style w:type="character" w:customStyle="1" w:styleId="Svakutheving">
    <w:name w:val="Svak utheving"/>
    <w:basedOn w:val="DefaultParagraphFont"/>
    <w:uiPriority w:val="19"/>
    <w:qFormat/>
    <w:rsid w:val="009C3173"/>
    <w:rPr>
      <w:rFonts w:ascii="Myriad Pro" w:hAnsi="Myriad Pro"/>
      <w:i/>
      <w:iCs/>
      <w:color w:val="auto"/>
      <w:sz w:val="22"/>
    </w:rPr>
  </w:style>
  <w:style w:type="character" w:customStyle="1" w:styleId="Sterkutheving">
    <w:name w:val="Sterk utheving"/>
    <w:basedOn w:val="DefaultParagraphFont"/>
    <w:uiPriority w:val="21"/>
    <w:qFormat/>
    <w:rsid w:val="009C3173"/>
    <w:rPr>
      <w:rFonts w:ascii="Myriad Pro" w:hAnsi="Myriad Pro"/>
      <w:b/>
      <w:bCs/>
      <w:i/>
      <w:iCs/>
      <w:color w:val="auto"/>
      <w:sz w:val="22"/>
    </w:rPr>
  </w:style>
  <w:style w:type="character" w:customStyle="1" w:styleId="Plassholdertekst">
    <w:name w:val="Plassholdertekst"/>
    <w:basedOn w:val="DefaultParagraphFont"/>
    <w:uiPriority w:val="99"/>
    <w:semiHidden/>
    <w:rsid w:val="00233D65"/>
    <w:rPr>
      <w:color w:val="auto"/>
    </w:rPr>
  </w:style>
  <w:style w:type="character" w:styleId="Emphasis">
    <w:name w:val="Emphasis"/>
    <w:basedOn w:val="DefaultParagraphFont"/>
    <w:qFormat/>
    <w:rsid w:val="00233D65"/>
    <w:rPr>
      <w:rFonts w:ascii="Myriad Pro" w:hAnsi="Myriad Pro"/>
      <w:i/>
      <w:iCs/>
      <w:sz w:val="22"/>
    </w:rPr>
  </w:style>
  <w:style w:type="paragraph" w:styleId="Subtitle">
    <w:name w:val="Subtitle"/>
    <w:basedOn w:val="Normal"/>
    <w:next w:val="Normal"/>
    <w:link w:val="SubtitleChar"/>
    <w:qFormat/>
    <w:rsid w:val="00233D65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233D65"/>
    <w:rPr>
      <w:rFonts w:ascii="Myriad Pro" w:eastAsia="Times New Roman" w:hAnsi="Myriad Pro" w:cs="Times New Roman"/>
      <w:sz w:val="22"/>
      <w:szCs w:val="24"/>
      <w:lang w:val="nb-NO" w:eastAsia="nb-NO"/>
    </w:rPr>
  </w:style>
  <w:style w:type="paragraph" w:customStyle="1" w:styleId="Heading11">
    <w:name w:val="Heading 11"/>
    <w:basedOn w:val="Normal"/>
    <w:qFormat/>
    <w:rsid w:val="00C32408"/>
    <w:pPr>
      <w:numPr>
        <w:numId w:val="32"/>
      </w:numPr>
      <w:ind w:left="357" w:hanging="357"/>
    </w:pPr>
    <w:rPr>
      <w:b/>
      <w:color w:val="742270"/>
    </w:rPr>
  </w:style>
  <w:style w:type="paragraph" w:customStyle="1" w:styleId="Heading21">
    <w:name w:val="Heading 21"/>
    <w:basedOn w:val="Normal"/>
    <w:qFormat/>
    <w:rsid w:val="00C32408"/>
    <w:pPr>
      <w:numPr>
        <w:ilvl w:val="1"/>
        <w:numId w:val="32"/>
      </w:numPr>
      <w:ind w:left="578" w:hanging="578"/>
    </w:pPr>
    <w:rPr>
      <w:b/>
      <w:color w:val="003EA4"/>
    </w:rPr>
  </w:style>
  <w:style w:type="paragraph" w:customStyle="1" w:styleId="Heading31">
    <w:name w:val="Heading 31"/>
    <w:basedOn w:val="Normal"/>
    <w:qFormat/>
    <w:rsid w:val="00C32408"/>
    <w:pPr>
      <w:numPr>
        <w:ilvl w:val="2"/>
        <w:numId w:val="32"/>
      </w:numPr>
      <w:ind w:left="720" w:hanging="720"/>
    </w:pPr>
    <w:rPr>
      <w:b/>
      <w:color w:val="336600"/>
    </w:rPr>
  </w:style>
  <w:style w:type="paragraph" w:customStyle="1" w:styleId="Heading41">
    <w:name w:val="Heading 41"/>
    <w:basedOn w:val="Normal"/>
    <w:qFormat/>
    <w:rsid w:val="00C32408"/>
    <w:pPr>
      <w:numPr>
        <w:ilvl w:val="3"/>
        <w:numId w:val="32"/>
      </w:numPr>
      <w:ind w:left="862" w:hanging="862"/>
    </w:pPr>
    <w:rPr>
      <w:b/>
      <w:color w:val="7E5A26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B3F82"/>
    <w:rPr>
      <w:rFonts w:ascii="Myriad Pro" w:hAnsi="Myriad Pro"/>
      <w:b/>
      <w:bCs/>
      <w:iCs/>
      <w:sz w:val="22"/>
      <w:szCs w:val="26"/>
      <w:lang w:val="nb-NO" w:eastAsia="nb-NO"/>
    </w:rPr>
  </w:style>
  <w:style w:type="paragraph" w:customStyle="1" w:styleId="Graderingsundertekst">
    <w:name w:val="Graderingsundertekst"/>
    <w:basedOn w:val="Normal"/>
    <w:qFormat/>
    <w:rsid w:val="0053646A"/>
    <w:pPr>
      <w:jc w:val="right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qFormat="1"/>
    <w:lsdException w:name="List Bullet 2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07"/>
    <w:pPr>
      <w:ind w:left="-108"/>
    </w:pPr>
    <w:rPr>
      <w:rFonts w:ascii="Myriad Pro" w:hAnsi="Myriad Pro"/>
      <w:sz w:val="22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01707"/>
    <w:pPr>
      <w:keepNext/>
      <w:ind w:left="-5"/>
      <w:outlineLvl w:val="0"/>
    </w:pPr>
    <w:rPr>
      <w:rFonts w:cs="Arial"/>
      <w:b/>
      <w:kern w:val="28"/>
      <w:sz w:val="26"/>
    </w:rPr>
  </w:style>
  <w:style w:type="paragraph" w:styleId="Heading2">
    <w:name w:val="heading 2"/>
    <w:basedOn w:val="Normal"/>
    <w:next w:val="BodyText"/>
    <w:link w:val="Heading2Char"/>
    <w:qFormat/>
    <w:rsid w:val="00BB3F82"/>
    <w:pPr>
      <w:keepNext/>
      <w:outlineLvl w:val="1"/>
    </w:pPr>
    <w:rPr>
      <w:rFonts w:cs="Arial"/>
      <w:b/>
      <w:kern w:val="28"/>
    </w:rPr>
  </w:style>
  <w:style w:type="paragraph" w:styleId="Heading3">
    <w:name w:val="heading 3"/>
    <w:basedOn w:val="Normal"/>
    <w:next w:val="BodyText"/>
    <w:link w:val="Heading3Char"/>
    <w:qFormat/>
    <w:rsid w:val="00BB3F82"/>
    <w:pPr>
      <w:keepNext/>
      <w:outlineLvl w:val="2"/>
    </w:pPr>
    <w:rPr>
      <w:rFonts w:cs="Arial"/>
      <w:b/>
      <w:kern w:val="28"/>
      <w:lang w:val="en-US"/>
    </w:rPr>
  </w:style>
  <w:style w:type="paragraph" w:styleId="Heading4">
    <w:name w:val="heading 4"/>
    <w:basedOn w:val="Normal"/>
    <w:next w:val="BodyText"/>
    <w:link w:val="Heading4Char"/>
    <w:qFormat/>
    <w:rsid w:val="00BB3F82"/>
    <w:pPr>
      <w:keepNext/>
      <w:outlineLvl w:val="3"/>
    </w:pPr>
    <w:rPr>
      <w:b/>
      <w:kern w:val="28"/>
    </w:rPr>
  </w:style>
  <w:style w:type="paragraph" w:styleId="Heading5">
    <w:name w:val="heading 5"/>
    <w:basedOn w:val="Normal"/>
    <w:next w:val="Normal"/>
    <w:link w:val="Heading5Char"/>
    <w:qFormat/>
    <w:rsid w:val="00BB3F82"/>
    <w:pPr>
      <w:spacing w:before="240" w:after="60"/>
      <w:outlineLvl w:val="4"/>
    </w:pPr>
    <w:rPr>
      <w:b/>
      <w:bCs/>
      <w:iCs/>
      <w:szCs w:val="26"/>
    </w:rPr>
  </w:style>
  <w:style w:type="paragraph" w:styleId="Heading8">
    <w:name w:val="heading 8"/>
    <w:basedOn w:val="Normal"/>
    <w:next w:val="Normal"/>
    <w:link w:val="Heading8Char"/>
    <w:qFormat/>
    <w:rsid w:val="002D6ABD"/>
    <w:pPr>
      <w:keepNext/>
      <w:keepLines/>
      <w:spacing w:before="20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D6ABD"/>
    <w:pPr>
      <w:keepNext/>
      <w:keepLines/>
      <w:spacing w:before="200"/>
      <w:outlineLvl w:val="8"/>
    </w:pPr>
    <w:rPr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707"/>
    <w:rPr>
      <w:rFonts w:ascii="Myriad Pro" w:hAnsi="Myriad Pro" w:cs="Arial"/>
      <w:b/>
      <w:kern w:val="28"/>
      <w:sz w:val="26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BB3F82"/>
    <w:rPr>
      <w:rFonts w:ascii="Myriad Pro" w:hAnsi="Myriad Pro" w:cs="Arial"/>
      <w:b/>
      <w:kern w:val="28"/>
      <w:sz w:val="22"/>
      <w:lang w:val="nb-NO" w:eastAsia="nb-NO"/>
    </w:rPr>
  </w:style>
  <w:style w:type="character" w:customStyle="1" w:styleId="Heading3Char">
    <w:name w:val="Heading 3 Char"/>
    <w:basedOn w:val="DefaultParagraphFont"/>
    <w:link w:val="Heading3"/>
    <w:rsid w:val="00BB3F82"/>
    <w:rPr>
      <w:rFonts w:ascii="Myriad Pro" w:hAnsi="Myriad Pro" w:cs="Arial"/>
      <w:b/>
      <w:kern w:val="28"/>
      <w:sz w:val="22"/>
      <w:lang w:eastAsia="nb-NO"/>
    </w:rPr>
  </w:style>
  <w:style w:type="character" w:customStyle="1" w:styleId="Heading4Char">
    <w:name w:val="Heading 4 Char"/>
    <w:basedOn w:val="DefaultParagraphFont"/>
    <w:link w:val="Heading4"/>
    <w:rsid w:val="00BB3F82"/>
    <w:rPr>
      <w:rFonts w:ascii="Myriad Pro" w:hAnsi="Myriad Pro"/>
      <w:b/>
      <w:kern w:val="28"/>
      <w:sz w:val="22"/>
      <w:lang w:val="nb-NO" w:eastAsia="nb-NO"/>
    </w:rPr>
  </w:style>
  <w:style w:type="paragraph" w:styleId="MacroText">
    <w:name w:val="macro"/>
    <w:link w:val="MacroTextChar"/>
    <w:uiPriority w:val="99"/>
    <w:semiHidden/>
    <w:unhideWhenUsed/>
    <w:rsid w:val="00D361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0"/>
    </w:pPr>
    <w:rPr>
      <w:rFonts w:ascii="Myriad Pro" w:hAnsi="Myriad Pro"/>
      <w:sz w:val="18"/>
      <w:lang w:eastAsia="nb-NO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612C"/>
    <w:rPr>
      <w:rFonts w:ascii="Myriad Pro" w:hAnsi="Myriad Pro"/>
      <w:sz w:val="18"/>
      <w:lang w:val="nb-NO" w:eastAsia="nb-NO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E18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88F"/>
    <w:rPr>
      <w:rFonts w:ascii="Myriad Pro" w:hAnsi="Myriad Pro"/>
      <w:sz w:val="22"/>
      <w:lang w:val="nb-NO" w:eastAsia="nb-NO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8F"/>
    <w:rPr>
      <w:rFonts w:ascii="Myriad Pro" w:hAnsi="Myriad Pro"/>
      <w:sz w:val="22"/>
      <w:lang w:val="nb-NO" w:eastAsia="nb-NO"/>
    </w:rPr>
  </w:style>
  <w:style w:type="paragraph" w:styleId="ListBullet">
    <w:name w:val="List Bullet"/>
    <w:basedOn w:val="Normal"/>
    <w:uiPriority w:val="99"/>
    <w:unhideWhenUsed/>
    <w:qFormat/>
    <w:rsid w:val="00CE188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CE188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CE188F"/>
    <w:pPr>
      <w:numPr>
        <w:numId w:val="10"/>
      </w:numPr>
      <w:contextualSpacing/>
    </w:pPr>
  </w:style>
  <w:style w:type="paragraph" w:styleId="Title">
    <w:name w:val="Title"/>
    <w:basedOn w:val="Normal"/>
    <w:next w:val="BodyText"/>
    <w:link w:val="TitleChar"/>
    <w:qFormat/>
    <w:rsid w:val="00233D65"/>
    <w:pPr>
      <w:spacing w:before="480"/>
    </w:pPr>
    <w:rPr>
      <w:b/>
      <w:caps/>
      <w:kern w:val="28"/>
      <w:sz w:val="42"/>
    </w:rPr>
  </w:style>
  <w:style w:type="character" w:customStyle="1" w:styleId="TitleChar">
    <w:name w:val="Title Char"/>
    <w:basedOn w:val="DefaultParagraphFont"/>
    <w:link w:val="Title"/>
    <w:rsid w:val="00233D65"/>
    <w:rPr>
      <w:rFonts w:ascii="Myriad Pro" w:hAnsi="Myriad Pro"/>
      <w:b/>
      <w:caps/>
      <w:kern w:val="28"/>
      <w:sz w:val="42"/>
      <w:lang w:val="nb-NO" w:eastAsia="nb-NO"/>
    </w:rPr>
  </w:style>
  <w:style w:type="character" w:styleId="Strong">
    <w:name w:val="Strong"/>
    <w:aliases w:val="- Ingress"/>
    <w:basedOn w:val="DefaultParagraphFont"/>
    <w:qFormat/>
    <w:rsid w:val="00324CED"/>
    <w:rPr>
      <w:rFonts w:ascii="Myriad Pro" w:hAnsi="Myriad Pro"/>
      <w:b/>
      <w:bCs/>
      <w:sz w:val="22"/>
    </w:rPr>
  </w:style>
  <w:style w:type="paragraph" w:customStyle="1" w:styleId="Listeavsnitt">
    <w:name w:val="Listeavsnitt"/>
    <w:basedOn w:val="Normal"/>
    <w:uiPriority w:val="34"/>
    <w:qFormat/>
    <w:rsid w:val="00CE188F"/>
    <w:pPr>
      <w:numPr>
        <w:numId w:val="11"/>
      </w:numPr>
    </w:pPr>
  </w:style>
  <w:style w:type="paragraph" w:customStyle="1" w:styleId="Sitat">
    <w:name w:val="Sitat"/>
    <w:basedOn w:val="Normal"/>
    <w:next w:val="Normal"/>
    <w:link w:val="SitatTegn"/>
    <w:uiPriority w:val="29"/>
    <w:qFormat/>
    <w:rsid w:val="00CE188F"/>
    <w:rPr>
      <w:i/>
      <w:iCs/>
      <w:color w:val="000000"/>
    </w:rPr>
  </w:style>
  <w:style w:type="character" w:customStyle="1" w:styleId="SitatTegn">
    <w:name w:val="Sitat Tegn"/>
    <w:basedOn w:val="DefaultParagraphFont"/>
    <w:link w:val="Sitat"/>
    <w:uiPriority w:val="29"/>
    <w:rsid w:val="00CE188F"/>
    <w:rPr>
      <w:rFonts w:ascii="Myriad Pro" w:hAnsi="Myriad Pro"/>
      <w:i/>
      <w:iCs/>
      <w:color w:val="000000"/>
      <w:sz w:val="22"/>
      <w:lang w:val="nb-NO" w:eastAsia="nb-NO"/>
    </w:rPr>
  </w:style>
  <w:style w:type="character" w:customStyle="1" w:styleId="Svakreferanse">
    <w:name w:val="Svak referanse"/>
    <w:basedOn w:val="DefaultParagraphFont"/>
    <w:uiPriority w:val="31"/>
    <w:qFormat/>
    <w:rsid w:val="00CE188F"/>
    <w:rPr>
      <w:rFonts w:ascii="Myriad Pro" w:hAnsi="Myriad Pro"/>
      <w:color w:val="auto"/>
      <w:sz w:val="22"/>
      <w:u w:val="single"/>
    </w:rPr>
  </w:style>
  <w:style w:type="character" w:customStyle="1" w:styleId="Boktittel">
    <w:name w:val="Boktittel"/>
    <w:basedOn w:val="DefaultParagraphFont"/>
    <w:uiPriority w:val="33"/>
    <w:qFormat/>
    <w:rsid w:val="00CE188F"/>
    <w:rPr>
      <w:rFonts w:ascii="Myriad Pro" w:hAnsi="Myriad Pro"/>
      <w:b/>
      <w:bCs/>
      <w:caps/>
      <w:spacing w:val="5"/>
      <w:sz w:val="16"/>
    </w:rPr>
  </w:style>
  <w:style w:type="paragraph" w:customStyle="1" w:styleId="Overskriftforinnholdsfortegnelse">
    <w:name w:val="Overskrift for innholdsfortegnelse"/>
    <w:basedOn w:val="Heading1"/>
    <w:next w:val="Normal"/>
    <w:uiPriority w:val="39"/>
    <w:qFormat/>
    <w:rsid w:val="00CE188F"/>
    <w:pPr>
      <w:keepLines/>
      <w:spacing w:before="480"/>
      <w:ind w:left="720"/>
      <w:outlineLvl w:val="9"/>
    </w:pPr>
    <w:rPr>
      <w:rFonts w:cs="Times New Roman"/>
      <w:bCs/>
      <w:kern w:val="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03221"/>
    <w:rPr>
      <w:i/>
      <w:sz w:val="18"/>
    </w:rPr>
  </w:style>
  <w:style w:type="paragraph" w:customStyle="1" w:styleId="Topptekst1">
    <w:name w:val="Topptekst1"/>
    <w:basedOn w:val="Normal"/>
    <w:qFormat/>
    <w:rsid w:val="00731741"/>
    <w:rPr>
      <w:sz w:val="18"/>
    </w:rPr>
  </w:style>
  <w:style w:type="paragraph" w:customStyle="1" w:styleId="Bunnteksttitler">
    <w:name w:val="Bunntekst titler"/>
    <w:basedOn w:val="Normal"/>
    <w:qFormat/>
    <w:rsid w:val="00731741"/>
    <w:rPr>
      <w:b/>
      <w:sz w:val="16"/>
    </w:rPr>
  </w:style>
  <w:style w:type="paragraph" w:customStyle="1" w:styleId="Toppteksttitler">
    <w:name w:val="Topptekst titler"/>
    <w:basedOn w:val="Normal"/>
    <w:qFormat/>
    <w:rsid w:val="0016738D"/>
    <w:rPr>
      <w:b/>
      <w:sz w:val="18"/>
    </w:rPr>
  </w:style>
  <w:style w:type="paragraph" w:customStyle="1" w:styleId="Bunntekst1">
    <w:name w:val="Bunntekst1"/>
    <w:basedOn w:val="Normal"/>
    <w:qFormat/>
    <w:rsid w:val="00731741"/>
    <w:rPr>
      <w:color w:val="000000"/>
      <w:sz w:val="16"/>
      <w:szCs w:val="30"/>
    </w:rPr>
  </w:style>
  <w:style w:type="character" w:customStyle="1" w:styleId="Heading9Char">
    <w:name w:val="Heading 9 Char"/>
    <w:basedOn w:val="DefaultParagraphFont"/>
    <w:link w:val="Heading9"/>
    <w:rsid w:val="002D6ABD"/>
    <w:rPr>
      <w:rFonts w:ascii="Myriad Pro" w:hAnsi="Myriad Pro"/>
      <w:iCs/>
      <w:sz w:val="22"/>
      <w:lang w:val="nb-NO" w:eastAsia="nb-NO"/>
    </w:rPr>
  </w:style>
  <w:style w:type="character" w:customStyle="1" w:styleId="Heading8Char">
    <w:name w:val="Heading 8 Char"/>
    <w:basedOn w:val="DefaultParagraphFont"/>
    <w:link w:val="Heading8"/>
    <w:rsid w:val="002D6ABD"/>
    <w:rPr>
      <w:rFonts w:ascii="Myriad Pro" w:hAnsi="Myriad Pro"/>
      <w:sz w:val="22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3221"/>
    <w:rPr>
      <w:rFonts w:ascii="Myriad Pro" w:hAnsi="Myriad Pro"/>
      <w:i/>
      <w:sz w:val="18"/>
      <w:lang w:val="nb-NO" w:eastAsia="nb-NO"/>
    </w:rPr>
  </w:style>
  <w:style w:type="paragraph" w:customStyle="1" w:styleId="MTEREFERAT">
    <w:name w:val="MØTEREFERAT"/>
    <w:basedOn w:val="Normal"/>
    <w:qFormat/>
    <w:rsid w:val="00201707"/>
    <w:pPr>
      <w:ind w:left="-5"/>
    </w:pPr>
    <w:rPr>
      <w:b/>
      <w:sz w:val="26"/>
      <w:lang w:val="en-US"/>
    </w:rPr>
  </w:style>
  <w:style w:type="paragraph" w:customStyle="1" w:styleId="GRADERINGSNIV">
    <w:name w:val="GRADERINGSNIVÅ"/>
    <w:basedOn w:val="Normal"/>
    <w:qFormat/>
    <w:rsid w:val="009C527E"/>
    <w:pPr>
      <w:jc w:val="right"/>
    </w:pPr>
    <w:rPr>
      <w:b/>
      <w:sz w:val="20"/>
    </w:rPr>
  </w:style>
  <w:style w:type="table" w:styleId="TableGrid">
    <w:name w:val="Table Grid"/>
    <w:basedOn w:val="TableNormal"/>
    <w:uiPriority w:val="59"/>
    <w:rsid w:val="00357154"/>
    <w:tblPr>
      <w:tblInd w:w="0" w:type="dxa"/>
      <w:tblBorders>
        <w:top w:val="single" w:sz="4" w:space="0" w:color="0C0C0C"/>
        <w:left w:val="single" w:sz="4" w:space="0" w:color="0C0C0C"/>
        <w:bottom w:val="single" w:sz="4" w:space="0" w:color="0C0C0C"/>
        <w:right w:val="single" w:sz="4" w:space="0" w:color="0C0C0C"/>
        <w:insideH w:val="single" w:sz="4" w:space="0" w:color="0C0C0C"/>
        <w:insideV w:val="single" w:sz="4" w:space="0" w:color="0C0C0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A3"/>
    <w:rPr>
      <w:rFonts w:ascii="Myriad Pro" w:hAnsi="Myriad Pro"/>
      <w:sz w:val="22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3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A3"/>
    <w:rPr>
      <w:rFonts w:ascii="Myriad Pro" w:hAnsi="Myriad Pro"/>
      <w:sz w:val="22"/>
      <w:lang w:val="nb-NO" w:eastAsia="nb-NO"/>
    </w:rPr>
  </w:style>
  <w:style w:type="paragraph" w:customStyle="1" w:styleId="Footnote">
    <w:name w:val="Footnote"/>
    <w:basedOn w:val="MTEREFERAT"/>
    <w:qFormat/>
    <w:rsid w:val="005608A0"/>
    <w:rPr>
      <w:b w:val="0"/>
      <w:i/>
      <w:sz w:val="14"/>
    </w:rPr>
  </w:style>
  <w:style w:type="paragraph" w:customStyle="1" w:styleId="Revisjon">
    <w:name w:val="Revisjon"/>
    <w:hidden/>
    <w:uiPriority w:val="99"/>
    <w:semiHidden/>
    <w:rsid w:val="00C90381"/>
    <w:rPr>
      <w:rFonts w:ascii="Myriad Pro" w:hAnsi="Myriad Pro"/>
      <w:sz w:val="22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81"/>
    <w:rPr>
      <w:rFonts w:ascii="Tahoma" w:hAnsi="Tahoma" w:cs="Tahoma"/>
      <w:sz w:val="16"/>
      <w:szCs w:val="16"/>
      <w:lang w:val="nb-NO" w:eastAsia="nb-NO"/>
    </w:rPr>
  </w:style>
  <w:style w:type="character" w:styleId="PageNumber">
    <w:name w:val="page number"/>
    <w:basedOn w:val="DefaultParagraphFont"/>
    <w:uiPriority w:val="99"/>
    <w:unhideWhenUsed/>
    <w:rsid w:val="00DF3429"/>
    <w:rPr>
      <w:rFonts w:ascii="Myriad Pro" w:hAnsi="Myriad Pro"/>
      <w:sz w:val="16"/>
    </w:rPr>
  </w:style>
  <w:style w:type="paragraph" w:customStyle="1" w:styleId="Sterktsitat">
    <w:name w:val="Sterkt sitat"/>
    <w:basedOn w:val="Normal"/>
    <w:next w:val="Normal"/>
    <w:link w:val="SterktsitatTegn"/>
    <w:uiPriority w:val="30"/>
    <w:qFormat/>
    <w:rsid w:val="009F4A58"/>
    <w:pPr>
      <w:pBdr>
        <w:bottom w:val="single" w:sz="4" w:space="4" w:color="C4BD97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DefaultParagraphFont"/>
    <w:link w:val="Sterktsitat"/>
    <w:uiPriority w:val="30"/>
    <w:rsid w:val="009F4A58"/>
    <w:rPr>
      <w:rFonts w:ascii="Myriad Pro" w:hAnsi="Myriad Pro"/>
      <w:b/>
      <w:bCs/>
      <w:i/>
      <w:iCs/>
      <w:sz w:val="22"/>
      <w:lang w:val="nb-NO" w:eastAsia="nb-NO"/>
    </w:rPr>
  </w:style>
  <w:style w:type="character" w:customStyle="1" w:styleId="Sterkreferanse">
    <w:name w:val="Sterk referanse"/>
    <w:basedOn w:val="DefaultParagraphFont"/>
    <w:uiPriority w:val="32"/>
    <w:qFormat/>
    <w:rsid w:val="009F4A58"/>
    <w:rPr>
      <w:rFonts w:ascii="Myriad Pro" w:hAnsi="Myriad Pro"/>
      <w:bCs/>
      <w:smallCaps/>
      <w:color w:val="auto"/>
      <w:spacing w:val="5"/>
      <w:sz w:val="22"/>
      <w:u w:val="none"/>
    </w:rPr>
  </w:style>
  <w:style w:type="paragraph" w:customStyle="1" w:styleId="Avdelingstittel">
    <w:name w:val="Avdelingstittel"/>
    <w:basedOn w:val="Normal"/>
    <w:qFormat/>
    <w:rsid w:val="001746E2"/>
    <w:pPr>
      <w:spacing w:line="220" w:lineRule="exact"/>
      <w:ind w:left="113"/>
    </w:pPr>
    <w:rPr>
      <w:b/>
      <w:sz w:val="26"/>
      <w:lang w:val="en-US"/>
    </w:rPr>
  </w:style>
  <w:style w:type="paragraph" w:customStyle="1" w:styleId="Ingenmellomrom">
    <w:name w:val="Ingen mellomrom"/>
    <w:uiPriority w:val="1"/>
    <w:qFormat/>
    <w:rsid w:val="00B20350"/>
    <w:rPr>
      <w:rFonts w:ascii="Myriad Pro" w:hAnsi="Myriad Pro"/>
      <w:sz w:val="22"/>
      <w:lang w:eastAsia="nb-NO"/>
    </w:rPr>
  </w:style>
  <w:style w:type="character" w:customStyle="1" w:styleId="Svakutheving">
    <w:name w:val="Svak utheving"/>
    <w:basedOn w:val="DefaultParagraphFont"/>
    <w:uiPriority w:val="19"/>
    <w:qFormat/>
    <w:rsid w:val="009C3173"/>
    <w:rPr>
      <w:rFonts w:ascii="Myriad Pro" w:hAnsi="Myriad Pro"/>
      <w:i/>
      <w:iCs/>
      <w:color w:val="auto"/>
      <w:sz w:val="22"/>
    </w:rPr>
  </w:style>
  <w:style w:type="character" w:customStyle="1" w:styleId="Sterkutheving">
    <w:name w:val="Sterk utheving"/>
    <w:basedOn w:val="DefaultParagraphFont"/>
    <w:uiPriority w:val="21"/>
    <w:qFormat/>
    <w:rsid w:val="009C3173"/>
    <w:rPr>
      <w:rFonts w:ascii="Myriad Pro" w:hAnsi="Myriad Pro"/>
      <w:b/>
      <w:bCs/>
      <w:i/>
      <w:iCs/>
      <w:color w:val="auto"/>
      <w:sz w:val="22"/>
    </w:rPr>
  </w:style>
  <w:style w:type="character" w:customStyle="1" w:styleId="Plassholdertekst">
    <w:name w:val="Plassholdertekst"/>
    <w:basedOn w:val="DefaultParagraphFont"/>
    <w:uiPriority w:val="99"/>
    <w:semiHidden/>
    <w:rsid w:val="00233D65"/>
    <w:rPr>
      <w:color w:val="auto"/>
    </w:rPr>
  </w:style>
  <w:style w:type="character" w:styleId="Emphasis">
    <w:name w:val="Emphasis"/>
    <w:basedOn w:val="DefaultParagraphFont"/>
    <w:qFormat/>
    <w:rsid w:val="00233D65"/>
    <w:rPr>
      <w:rFonts w:ascii="Myriad Pro" w:hAnsi="Myriad Pro"/>
      <w:i/>
      <w:iCs/>
      <w:sz w:val="22"/>
    </w:rPr>
  </w:style>
  <w:style w:type="paragraph" w:styleId="Subtitle">
    <w:name w:val="Subtitle"/>
    <w:basedOn w:val="Normal"/>
    <w:next w:val="Normal"/>
    <w:link w:val="SubtitleChar"/>
    <w:qFormat/>
    <w:rsid w:val="00233D65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233D65"/>
    <w:rPr>
      <w:rFonts w:ascii="Myriad Pro" w:eastAsia="Times New Roman" w:hAnsi="Myriad Pro" w:cs="Times New Roman"/>
      <w:sz w:val="22"/>
      <w:szCs w:val="24"/>
      <w:lang w:val="nb-NO" w:eastAsia="nb-NO"/>
    </w:rPr>
  </w:style>
  <w:style w:type="paragraph" w:customStyle="1" w:styleId="Heading11">
    <w:name w:val="Heading 11"/>
    <w:basedOn w:val="Normal"/>
    <w:qFormat/>
    <w:rsid w:val="00C32408"/>
    <w:pPr>
      <w:numPr>
        <w:numId w:val="32"/>
      </w:numPr>
      <w:ind w:left="357" w:hanging="357"/>
    </w:pPr>
    <w:rPr>
      <w:b/>
      <w:color w:val="742270"/>
    </w:rPr>
  </w:style>
  <w:style w:type="paragraph" w:customStyle="1" w:styleId="Heading21">
    <w:name w:val="Heading 21"/>
    <w:basedOn w:val="Normal"/>
    <w:qFormat/>
    <w:rsid w:val="00C32408"/>
    <w:pPr>
      <w:numPr>
        <w:ilvl w:val="1"/>
        <w:numId w:val="32"/>
      </w:numPr>
      <w:ind w:left="578" w:hanging="578"/>
    </w:pPr>
    <w:rPr>
      <w:b/>
      <w:color w:val="003EA4"/>
    </w:rPr>
  </w:style>
  <w:style w:type="paragraph" w:customStyle="1" w:styleId="Heading31">
    <w:name w:val="Heading 31"/>
    <w:basedOn w:val="Normal"/>
    <w:qFormat/>
    <w:rsid w:val="00C32408"/>
    <w:pPr>
      <w:numPr>
        <w:ilvl w:val="2"/>
        <w:numId w:val="32"/>
      </w:numPr>
      <w:ind w:left="720" w:hanging="720"/>
    </w:pPr>
    <w:rPr>
      <w:b/>
      <w:color w:val="336600"/>
    </w:rPr>
  </w:style>
  <w:style w:type="paragraph" w:customStyle="1" w:styleId="Heading41">
    <w:name w:val="Heading 41"/>
    <w:basedOn w:val="Normal"/>
    <w:qFormat/>
    <w:rsid w:val="00C32408"/>
    <w:pPr>
      <w:numPr>
        <w:ilvl w:val="3"/>
        <w:numId w:val="32"/>
      </w:numPr>
      <w:ind w:left="862" w:hanging="862"/>
    </w:pPr>
    <w:rPr>
      <w:b/>
      <w:color w:val="7E5A26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B3F82"/>
    <w:rPr>
      <w:rFonts w:ascii="Myriad Pro" w:hAnsi="Myriad Pro"/>
      <w:b/>
      <w:bCs/>
      <w:iCs/>
      <w:sz w:val="22"/>
      <w:szCs w:val="26"/>
      <w:lang w:val="nb-NO" w:eastAsia="nb-NO"/>
    </w:rPr>
  </w:style>
  <w:style w:type="paragraph" w:customStyle="1" w:styleId="Graderingsundertekst">
    <w:name w:val="Graderingsundertekst"/>
    <w:basedOn w:val="Normal"/>
    <w:qFormat/>
    <w:rsid w:val="0053646A"/>
    <w:pPr>
      <w:jc w:val="right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eters%20Mac:Users:Peter:Desktop:M_teinkalling_og_m__280266a:mo&#771;teinnkal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mõteinnkalling.dot</Template>
  <TotalTime>0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1</cp:revision>
  <dcterms:created xsi:type="dcterms:W3CDTF">2013-09-27T15:15:00Z</dcterms:created>
  <dcterms:modified xsi:type="dcterms:W3CDTF">2013-09-27T15:26:00Z</dcterms:modified>
</cp:coreProperties>
</file>